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192B" w14:textId="52A95AC4" w:rsidR="00C715A4" w:rsidRPr="00C715A4" w:rsidRDefault="00382708" w:rsidP="00C715A4">
      <w:pPr>
        <w:pStyle w:val="berschrift2"/>
        <w:spacing w:before="0"/>
      </w:pPr>
      <w:r w:rsidRPr="00C715A4">
        <w:t>Bewertung Lektion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9"/>
        <w:gridCol w:w="452"/>
        <w:gridCol w:w="368"/>
        <w:gridCol w:w="820"/>
        <w:gridCol w:w="820"/>
        <w:gridCol w:w="277"/>
        <w:gridCol w:w="905"/>
        <w:gridCol w:w="3189"/>
        <w:gridCol w:w="3182"/>
        <w:gridCol w:w="1560"/>
        <w:gridCol w:w="567"/>
      </w:tblGrid>
      <w:tr w:rsidR="002F3CF9" w14:paraId="3F4D5798" w14:textId="1C95E8A3" w:rsidTr="00382708">
        <w:trPr>
          <w:trHeight w:val="1062"/>
        </w:trPr>
        <w:tc>
          <w:tcPr>
            <w:tcW w:w="1271" w:type="dxa"/>
            <w:gridSpan w:val="2"/>
            <w:vAlign w:val="center"/>
          </w:tcPr>
          <w:p w14:paraId="30581022" w14:textId="3A95BA14" w:rsidR="002F3CF9" w:rsidRPr="002F3CF9" w:rsidRDefault="007E7CFD" w:rsidP="0048614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Lektion</w:t>
            </w:r>
          </w:p>
        </w:tc>
        <w:sdt>
          <w:sdtPr>
            <w:id w:val="378665262"/>
            <w:placeholder>
              <w:docPart w:val="B6EE33928C8149918D64313DFD7E126F"/>
            </w:placeholder>
            <w:showingPlcHdr/>
          </w:sdtPr>
          <w:sdtContent>
            <w:tc>
              <w:tcPr>
                <w:tcW w:w="2008" w:type="dxa"/>
                <w:gridSpan w:val="3"/>
              </w:tcPr>
              <w:p w14:paraId="02EFA9AF" w14:textId="6DBFDF5F" w:rsidR="002F3CF9" w:rsidRDefault="00382708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77" w:type="dxa"/>
            <w:vMerge w:val="restart"/>
            <w:shd w:val="clear" w:color="auto" w:fill="A6A6A6" w:themeFill="background1" w:themeFillShade="A6"/>
          </w:tcPr>
          <w:p w14:paraId="5576F1D0" w14:textId="77777777" w:rsidR="002F3CF9" w:rsidRDefault="002F3CF9" w:rsidP="006307F3"/>
        </w:tc>
        <w:tc>
          <w:tcPr>
            <w:tcW w:w="905" w:type="dxa"/>
            <w:shd w:val="clear" w:color="auto" w:fill="auto"/>
            <w:vAlign w:val="center"/>
          </w:tcPr>
          <w:p w14:paraId="61943058" w14:textId="08B1B6AC" w:rsidR="002F3CF9" w:rsidRDefault="002F3CF9" w:rsidP="0048614B">
            <w:r w:rsidRPr="002F3CF9">
              <w:rPr>
                <w:rFonts w:ascii="Arial Black" w:hAnsi="Arial Black"/>
              </w:rPr>
              <w:t>Struktur</w:t>
            </w:r>
          </w:p>
        </w:tc>
        <w:tc>
          <w:tcPr>
            <w:tcW w:w="3189" w:type="dxa"/>
            <w:vAlign w:val="center"/>
          </w:tcPr>
          <w:p w14:paraId="789ADF9B" w14:textId="0084FCE1" w:rsidR="002F3CF9" w:rsidRPr="002F3CF9" w:rsidRDefault="002F3CF9" w:rsidP="0048614B">
            <w:pPr>
              <w:rPr>
                <w:rFonts w:ascii="Arial Black" w:hAnsi="Arial Black"/>
              </w:rPr>
            </w:pPr>
            <w:r w:rsidRPr="002F3CF9">
              <w:rPr>
                <w:rFonts w:ascii="Arial Black" w:hAnsi="Arial Black"/>
              </w:rPr>
              <w:t>Positives</w:t>
            </w:r>
          </w:p>
        </w:tc>
        <w:tc>
          <w:tcPr>
            <w:tcW w:w="3182" w:type="dxa"/>
            <w:vAlign w:val="center"/>
          </w:tcPr>
          <w:p w14:paraId="16307281" w14:textId="17FE1D19" w:rsidR="002F3CF9" w:rsidRDefault="002F3CF9" w:rsidP="0048614B">
            <w:r w:rsidRPr="002F3CF9">
              <w:rPr>
                <w:rFonts w:ascii="Arial Black" w:hAnsi="Arial Black"/>
              </w:rPr>
              <w:t>Verbesserungen</w:t>
            </w:r>
          </w:p>
        </w:tc>
        <w:tc>
          <w:tcPr>
            <w:tcW w:w="2127" w:type="dxa"/>
            <w:gridSpan w:val="2"/>
            <w:vAlign w:val="center"/>
          </w:tcPr>
          <w:p w14:paraId="3E0A8829" w14:textId="644F80D2" w:rsidR="002F3CF9" w:rsidRDefault="002F3CF9" w:rsidP="0048614B">
            <w:r w:rsidRPr="002F3CF9">
              <w:rPr>
                <w:rFonts w:ascii="Arial Black" w:hAnsi="Arial Black"/>
              </w:rPr>
              <w:t>Checkliste</w:t>
            </w:r>
          </w:p>
        </w:tc>
      </w:tr>
      <w:tr w:rsidR="00905E6D" w14:paraId="341EDC3D" w14:textId="351669A8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782B44FD" w14:textId="1A5C4E51" w:rsidR="00905E6D" w:rsidRDefault="00905E6D" w:rsidP="0048614B">
            <w:pPr>
              <w:outlineLvl w:val="0"/>
            </w:pPr>
            <w:r w:rsidRPr="002F3CF9">
              <w:rPr>
                <w:rFonts w:ascii="Arial Black" w:hAnsi="Arial Black"/>
              </w:rPr>
              <w:t>Name</w:t>
            </w:r>
          </w:p>
        </w:tc>
        <w:sdt>
          <w:sdtPr>
            <w:id w:val="-1729916591"/>
            <w:placeholder>
              <w:docPart w:val="2E08FE198463480C8561E5D087F62FA6"/>
            </w:placeholder>
            <w:showingPlcHdr/>
          </w:sdtPr>
          <w:sdtContent>
            <w:tc>
              <w:tcPr>
                <w:tcW w:w="2008" w:type="dxa"/>
                <w:gridSpan w:val="3"/>
                <w:vMerge w:val="restart"/>
              </w:tcPr>
              <w:p w14:paraId="1386C421" w14:textId="1B24A560" w:rsidR="00905E6D" w:rsidRDefault="00905E6D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77" w:type="dxa"/>
            <w:vMerge/>
            <w:shd w:val="clear" w:color="auto" w:fill="A6A6A6" w:themeFill="background1" w:themeFillShade="A6"/>
          </w:tcPr>
          <w:p w14:paraId="3C0B8C62" w14:textId="77777777" w:rsidR="00905E6D" w:rsidRDefault="00905E6D" w:rsidP="006307F3"/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747BA49" w14:textId="01430DA0" w:rsidR="00905E6D" w:rsidRDefault="00905E6D" w:rsidP="0048614B">
            <w:pPr>
              <w:spacing w:line="240" w:lineRule="auto"/>
              <w:jc w:val="center"/>
            </w:pPr>
            <w:r w:rsidRPr="002F3CF9">
              <w:rPr>
                <w:rFonts w:ascii="Arial Black" w:hAnsi="Arial Black"/>
                <w:sz w:val="32"/>
                <w:szCs w:val="36"/>
              </w:rPr>
              <w:t>P</w:t>
            </w:r>
          </w:p>
        </w:tc>
        <w:tc>
          <w:tcPr>
            <w:tcW w:w="3189" w:type="dxa"/>
            <w:vMerge w:val="restart"/>
          </w:tcPr>
          <w:sdt>
            <w:sdtPr>
              <w:id w:val="1930927701"/>
              <w:placeholder>
                <w:docPart w:val="A80A79C9D1AA413D888B1C77D7DBF9A8"/>
              </w:placeholder>
              <w:showingPlcHdr/>
            </w:sdtPr>
            <w:sdtContent>
              <w:p w14:paraId="3645AC17" w14:textId="77777777" w:rsidR="00905E6D" w:rsidRDefault="00905E6D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E9239D3" w14:textId="0A50C1EE" w:rsidR="00905E6D" w:rsidRDefault="00905E6D" w:rsidP="006307F3"/>
        </w:tc>
        <w:tc>
          <w:tcPr>
            <w:tcW w:w="3182" w:type="dxa"/>
            <w:vMerge w:val="restart"/>
          </w:tcPr>
          <w:sdt>
            <w:sdtPr>
              <w:id w:val="769355311"/>
              <w:placeholder>
                <w:docPart w:val="7F71A528F6C84DE1AAF320CD36B737EF"/>
              </w:placeholder>
              <w:showingPlcHdr/>
            </w:sdtPr>
            <w:sdtContent>
              <w:p w14:paraId="119E8A2F" w14:textId="77777777" w:rsidR="00905E6D" w:rsidRDefault="00905E6D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6DAF15C" w14:textId="1CFC8472" w:rsidR="00905E6D" w:rsidRDefault="00905E6D" w:rsidP="006307F3"/>
        </w:tc>
        <w:tc>
          <w:tcPr>
            <w:tcW w:w="1560" w:type="dxa"/>
            <w:vAlign w:val="center"/>
          </w:tcPr>
          <w:p w14:paraId="025FBF2F" w14:textId="7140B520" w:rsidR="00905E6D" w:rsidRDefault="00905E6D" w:rsidP="0048614B">
            <w:r>
              <w:t>Arbeitsplatz</w:t>
            </w:r>
            <w:r>
              <w:br/>
              <w:t>vorbereitet</w:t>
            </w:r>
          </w:p>
        </w:tc>
        <w:tc>
          <w:tcPr>
            <w:tcW w:w="567" w:type="dxa"/>
            <w:vAlign w:val="center"/>
          </w:tcPr>
          <w:p w14:paraId="37E026ED" w14:textId="687A909A" w:rsidR="00905E6D" w:rsidRDefault="00905E6D" w:rsidP="0048614B">
            <w:pPr>
              <w:jc w:val="center"/>
            </w:pPr>
            <w:sdt>
              <w:sdtPr>
                <w:id w:val="6546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0EEDCBD3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74A4A38A" w14:textId="77777777" w:rsidR="00905E6D" w:rsidRDefault="00905E6D" w:rsidP="0048614B"/>
        </w:tc>
        <w:tc>
          <w:tcPr>
            <w:tcW w:w="2008" w:type="dxa"/>
            <w:gridSpan w:val="3"/>
            <w:vMerge/>
          </w:tcPr>
          <w:p w14:paraId="6B22D67F" w14:textId="77777777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328BBF99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</w:tcPr>
          <w:p w14:paraId="364214FE" w14:textId="77777777" w:rsidR="00905E6D" w:rsidRDefault="00905E6D" w:rsidP="006307F3"/>
        </w:tc>
        <w:tc>
          <w:tcPr>
            <w:tcW w:w="3189" w:type="dxa"/>
            <w:vMerge/>
          </w:tcPr>
          <w:p w14:paraId="202C27E5" w14:textId="7D8A1B49" w:rsidR="00905E6D" w:rsidRDefault="00905E6D" w:rsidP="006307F3"/>
        </w:tc>
        <w:tc>
          <w:tcPr>
            <w:tcW w:w="3182" w:type="dxa"/>
            <w:vMerge/>
          </w:tcPr>
          <w:p w14:paraId="59034AF1" w14:textId="594044DC" w:rsidR="00905E6D" w:rsidRDefault="00905E6D" w:rsidP="006307F3"/>
        </w:tc>
        <w:tc>
          <w:tcPr>
            <w:tcW w:w="1560" w:type="dxa"/>
            <w:vAlign w:val="center"/>
          </w:tcPr>
          <w:p w14:paraId="6E5ED5B7" w14:textId="1C83CC8F" w:rsidR="00905E6D" w:rsidRDefault="00905E6D" w:rsidP="0048614B">
            <w:r>
              <w:t>Ordnung am</w:t>
            </w:r>
            <w:r>
              <w:br/>
              <w:t>Arbeitsplatz</w:t>
            </w:r>
          </w:p>
        </w:tc>
        <w:tc>
          <w:tcPr>
            <w:tcW w:w="567" w:type="dxa"/>
            <w:vAlign w:val="center"/>
          </w:tcPr>
          <w:p w14:paraId="4739C956" w14:textId="568A5243" w:rsidR="00905E6D" w:rsidRDefault="00905E6D" w:rsidP="0048614B">
            <w:pPr>
              <w:jc w:val="center"/>
            </w:pPr>
            <w:sdt>
              <w:sdtPr>
                <w:id w:val="-4085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424857B6" w14:textId="2D422438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0B907444" w14:textId="632EB995" w:rsidR="00905E6D" w:rsidRDefault="00905E6D" w:rsidP="0048614B">
            <w:r w:rsidRPr="002F3CF9">
              <w:rPr>
                <w:rFonts w:ascii="Arial Black" w:hAnsi="Arial Black"/>
              </w:rPr>
              <w:t>Datum</w:t>
            </w:r>
          </w:p>
        </w:tc>
        <w:sdt>
          <w:sdtPr>
            <w:id w:val="-1162156482"/>
            <w:placeholder>
              <w:docPart w:val="1A18980779A94E45A3BB3731C238EAAE"/>
            </w:placeholder>
            <w:showingPlcHdr/>
          </w:sdtPr>
          <w:sdtContent>
            <w:tc>
              <w:tcPr>
                <w:tcW w:w="2008" w:type="dxa"/>
                <w:gridSpan w:val="3"/>
                <w:vMerge w:val="restart"/>
              </w:tcPr>
              <w:p w14:paraId="1EA1DA81" w14:textId="23DF34DE" w:rsidR="00905E6D" w:rsidRDefault="00905E6D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77" w:type="dxa"/>
            <w:vMerge/>
            <w:shd w:val="clear" w:color="auto" w:fill="A6A6A6" w:themeFill="background1" w:themeFillShade="A6"/>
          </w:tcPr>
          <w:p w14:paraId="2A3D6D96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</w:tcPr>
          <w:p w14:paraId="08CBF039" w14:textId="654BAD9A" w:rsidR="00905E6D" w:rsidRDefault="00905E6D" w:rsidP="006307F3"/>
        </w:tc>
        <w:tc>
          <w:tcPr>
            <w:tcW w:w="3189" w:type="dxa"/>
            <w:vMerge/>
          </w:tcPr>
          <w:p w14:paraId="2E09C2D2" w14:textId="7518C3BF" w:rsidR="00905E6D" w:rsidRDefault="00905E6D" w:rsidP="006307F3"/>
        </w:tc>
        <w:tc>
          <w:tcPr>
            <w:tcW w:w="3182" w:type="dxa"/>
            <w:vMerge/>
          </w:tcPr>
          <w:p w14:paraId="2F59AE9A" w14:textId="0663A235" w:rsidR="00905E6D" w:rsidRDefault="00905E6D" w:rsidP="006307F3"/>
        </w:tc>
        <w:tc>
          <w:tcPr>
            <w:tcW w:w="1560" w:type="dxa"/>
            <w:vAlign w:val="center"/>
          </w:tcPr>
          <w:p w14:paraId="6EF9A127" w14:textId="23F3D46D" w:rsidR="00905E6D" w:rsidRDefault="00905E6D" w:rsidP="0048614B">
            <w:r>
              <w:t>Lernziele</w:t>
            </w:r>
            <w:r>
              <w:br/>
              <w:t>bekannt</w:t>
            </w:r>
          </w:p>
        </w:tc>
        <w:tc>
          <w:tcPr>
            <w:tcW w:w="567" w:type="dxa"/>
            <w:vAlign w:val="center"/>
          </w:tcPr>
          <w:p w14:paraId="5D74552E" w14:textId="1244C8B0" w:rsidR="00905E6D" w:rsidRDefault="00905E6D" w:rsidP="0048614B">
            <w:pPr>
              <w:jc w:val="center"/>
            </w:pPr>
            <w:sdt>
              <w:sdtPr>
                <w:id w:val="217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503569B3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1978EDAD" w14:textId="77777777" w:rsidR="00905E6D" w:rsidRDefault="00905E6D" w:rsidP="0048614B"/>
        </w:tc>
        <w:tc>
          <w:tcPr>
            <w:tcW w:w="2008" w:type="dxa"/>
            <w:gridSpan w:val="3"/>
            <w:vMerge/>
          </w:tcPr>
          <w:p w14:paraId="4F42C011" w14:textId="77777777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4ECF2B2F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</w:tcPr>
          <w:p w14:paraId="7CB89033" w14:textId="77777777" w:rsidR="00905E6D" w:rsidRDefault="00905E6D" w:rsidP="006307F3"/>
        </w:tc>
        <w:tc>
          <w:tcPr>
            <w:tcW w:w="3189" w:type="dxa"/>
            <w:vMerge/>
          </w:tcPr>
          <w:p w14:paraId="4F80E478" w14:textId="77777777" w:rsidR="00905E6D" w:rsidRDefault="00905E6D" w:rsidP="006307F3"/>
        </w:tc>
        <w:tc>
          <w:tcPr>
            <w:tcW w:w="3182" w:type="dxa"/>
            <w:vMerge/>
          </w:tcPr>
          <w:p w14:paraId="1EC9B7D2" w14:textId="77777777" w:rsidR="00905E6D" w:rsidRDefault="00905E6D" w:rsidP="006307F3"/>
        </w:tc>
        <w:tc>
          <w:tcPr>
            <w:tcW w:w="1560" w:type="dxa"/>
            <w:vAlign w:val="center"/>
          </w:tcPr>
          <w:p w14:paraId="3B9DC02B" w14:textId="3CE0D397" w:rsidR="00905E6D" w:rsidRDefault="00905E6D" w:rsidP="0048614B">
            <w:r>
              <w:t>Sprache i.O.</w:t>
            </w:r>
          </w:p>
        </w:tc>
        <w:tc>
          <w:tcPr>
            <w:tcW w:w="567" w:type="dxa"/>
            <w:vAlign w:val="center"/>
          </w:tcPr>
          <w:p w14:paraId="2DE1F309" w14:textId="2A906601" w:rsidR="00905E6D" w:rsidRDefault="00905E6D" w:rsidP="0048614B">
            <w:pPr>
              <w:jc w:val="center"/>
            </w:pPr>
            <w:sdt>
              <w:sdtPr>
                <w:id w:val="1128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4E10B8C3" w14:textId="52F4A192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4957BB52" w14:textId="014A62B9" w:rsidR="00905E6D" w:rsidRDefault="00905E6D" w:rsidP="0048614B">
            <w:r w:rsidRPr="002F3CF9">
              <w:rPr>
                <w:rFonts w:ascii="Arial Black" w:hAnsi="Arial Black"/>
              </w:rPr>
              <w:t>Dauer</w:t>
            </w:r>
          </w:p>
        </w:tc>
        <w:sdt>
          <w:sdtPr>
            <w:id w:val="-1070418997"/>
            <w:placeholder>
              <w:docPart w:val="140C0143874B44FEAAC5E9C75F4BFFBF"/>
            </w:placeholder>
            <w:showingPlcHdr/>
          </w:sdtPr>
          <w:sdtContent>
            <w:tc>
              <w:tcPr>
                <w:tcW w:w="2008" w:type="dxa"/>
                <w:gridSpan w:val="3"/>
                <w:vMerge w:val="restart"/>
              </w:tcPr>
              <w:p w14:paraId="1171993F" w14:textId="6D487045" w:rsidR="00905E6D" w:rsidRDefault="00905E6D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77" w:type="dxa"/>
            <w:vMerge/>
            <w:shd w:val="clear" w:color="auto" w:fill="A6A6A6" w:themeFill="background1" w:themeFillShade="A6"/>
          </w:tcPr>
          <w:p w14:paraId="0985854D" w14:textId="77777777" w:rsidR="00905E6D" w:rsidRDefault="00905E6D" w:rsidP="006307F3"/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22948EB" w14:textId="234FC7B0" w:rsidR="00905E6D" w:rsidRDefault="00905E6D" w:rsidP="0048614B">
            <w:pPr>
              <w:spacing w:line="240" w:lineRule="auto"/>
              <w:jc w:val="center"/>
            </w:pPr>
            <w:r w:rsidRPr="002F3CF9">
              <w:rPr>
                <w:rFonts w:ascii="Arial Black" w:hAnsi="Arial Black"/>
                <w:sz w:val="32"/>
                <w:szCs w:val="36"/>
              </w:rPr>
              <w:t>I</w:t>
            </w:r>
          </w:p>
        </w:tc>
        <w:tc>
          <w:tcPr>
            <w:tcW w:w="3189" w:type="dxa"/>
            <w:vMerge w:val="restart"/>
          </w:tcPr>
          <w:sdt>
            <w:sdtPr>
              <w:id w:val="-836070706"/>
              <w:placeholder>
                <w:docPart w:val="B9A8EECF671E4D648180147FBBC4A08A"/>
              </w:placeholder>
              <w:showingPlcHdr/>
            </w:sdtPr>
            <w:sdtContent>
              <w:p w14:paraId="6D11CC2E" w14:textId="77777777" w:rsidR="00905E6D" w:rsidRDefault="00905E6D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3C55BFC" w14:textId="43BEBB01" w:rsidR="00905E6D" w:rsidRDefault="00905E6D" w:rsidP="006307F3"/>
        </w:tc>
        <w:tc>
          <w:tcPr>
            <w:tcW w:w="3182" w:type="dxa"/>
            <w:vMerge w:val="restart"/>
          </w:tcPr>
          <w:sdt>
            <w:sdtPr>
              <w:id w:val="-1980915156"/>
              <w:placeholder>
                <w:docPart w:val="BD3BE92766954313A460170CDF6A77C6"/>
              </w:placeholder>
              <w:showingPlcHdr/>
            </w:sdtPr>
            <w:sdtContent>
              <w:p w14:paraId="723DC96E" w14:textId="77777777" w:rsidR="00905E6D" w:rsidRDefault="00905E6D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F6B5D07" w14:textId="4DAFF09C" w:rsidR="00905E6D" w:rsidRDefault="00905E6D" w:rsidP="006307F3"/>
        </w:tc>
        <w:tc>
          <w:tcPr>
            <w:tcW w:w="1560" w:type="dxa"/>
            <w:vAlign w:val="center"/>
          </w:tcPr>
          <w:p w14:paraId="46173AEB" w14:textId="3086E2CF" w:rsidR="00905E6D" w:rsidRDefault="00905E6D" w:rsidP="0048614B">
            <w:r>
              <w:t>Blickkontakt</w:t>
            </w:r>
          </w:p>
        </w:tc>
        <w:tc>
          <w:tcPr>
            <w:tcW w:w="567" w:type="dxa"/>
            <w:vAlign w:val="center"/>
          </w:tcPr>
          <w:p w14:paraId="0DE75268" w14:textId="5E1C6BB7" w:rsidR="00905E6D" w:rsidRDefault="00905E6D" w:rsidP="0048614B">
            <w:pPr>
              <w:jc w:val="center"/>
            </w:pPr>
            <w:sdt>
              <w:sdtPr>
                <w:id w:val="-11721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0C68EB13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100D87D8" w14:textId="77777777" w:rsidR="00905E6D" w:rsidRDefault="00905E6D" w:rsidP="0048614B"/>
        </w:tc>
        <w:tc>
          <w:tcPr>
            <w:tcW w:w="2008" w:type="dxa"/>
            <w:gridSpan w:val="3"/>
            <w:vMerge/>
          </w:tcPr>
          <w:p w14:paraId="72211693" w14:textId="77777777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7A6BEC93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195FC841" w14:textId="77777777" w:rsidR="00905E6D" w:rsidRDefault="00905E6D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0A921B0A" w14:textId="00E50587" w:rsidR="00905E6D" w:rsidRDefault="00905E6D" w:rsidP="006307F3"/>
        </w:tc>
        <w:tc>
          <w:tcPr>
            <w:tcW w:w="3182" w:type="dxa"/>
            <w:vMerge/>
          </w:tcPr>
          <w:p w14:paraId="222415AB" w14:textId="0A762A34" w:rsidR="00905E6D" w:rsidRDefault="00905E6D" w:rsidP="006307F3"/>
        </w:tc>
        <w:tc>
          <w:tcPr>
            <w:tcW w:w="1560" w:type="dxa"/>
            <w:vAlign w:val="center"/>
          </w:tcPr>
          <w:p w14:paraId="5D5FFC17" w14:textId="06B3EDD1" w:rsidR="00905E6D" w:rsidRDefault="00905E6D" w:rsidP="0048614B">
            <w:r>
              <w:t>Fachlich</w:t>
            </w:r>
            <w:r>
              <w:br/>
              <w:t>korrekt</w:t>
            </w:r>
          </w:p>
        </w:tc>
        <w:tc>
          <w:tcPr>
            <w:tcW w:w="567" w:type="dxa"/>
            <w:vAlign w:val="center"/>
          </w:tcPr>
          <w:p w14:paraId="4656D652" w14:textId="7043333C" w:rsidR="00905E6D" w:rsidRDefault="00905E6D" w:rsidP="0048614B">
            <w:pPr>
              <w:jc w:val="center"/>
            </w:pPr>
            <w:sdt>
              <w:sdtPr>
                <w:id w:val="-2535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30422EBE" w14:textId="7E5116A0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24FF70C5" w14:textId="755F8A2C" w:rsidR="00905E6D" w:rsidRDefault="00905E6D" w:rsidP="0048614B">
            <w:r w:rsidRPr="002F3CF9">
              <w:rPr>
                <w:rFonts w:ascii="Arial Black" w:hAnsi="Arial Black"/>
              </w:rPr>
              <w:t>Ausbildungsstufe</w:t>
            </w:r>
          </w:p>
        </w:tc>
        <w:sdt>
          <w:sdtPr>
            <w:id w:val="-1272313151"/>
            <w:placeholder>
              <w:docPart w:val="C5824F0A8E45417F969C4265E921FDD9"/>
            </w:placeholder>
            <w:showingPlcHdr/>
          </w:sdtPr>
          <w:sdtContent>
            <w:tc>
              <w:tcPr>
                <w:tcW w:w="2008" w:type="dxa"/>
                <w:gridSpan w:val="3"/>
                <w:vMerge w:val="restart"/>
              </w:tcPr>
              <w:p w14:paraId="73AC338A" w14:textId="724428C9" w:rsidR="00905E6D" w:rsidRDefault="00905E6D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77" w:type="dxa"/>
            <w:vMerge/>
            <w:shd w:val="clear" w:color="auto" w:fill="A6A6A6" w:themeFill="background1" w:themeFillShade="A6"/>
          </w:tcPr>
          <w:p w14:paraId="524037A0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219FE9EE" w14:textId="46AC5D24" w:rsidR="00905E6D" w:rsidRDefault="00905E6D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2C2463D7" w14:textId="5BB20199" w:rsidR="00905E6D" w:rsidRDefault="00905E6D" w:rsidP="006307F3"/>
        </w:tc>
        <w:tc>
          <w:tcPr>
            <w:tcW w:w="3182" w:type="dxa"/>
            <w:vMerge/>
          </w:tcPr>
          <w:p w14:paraId="355A4512" w14:textId="44C35E0F" w:rsidR="00905E6D" w:rsidRDefault="00905E6D" w:rsidP="006307F3"/>
        </w:tc>
        <w:tc>
          <w:tcPr>
            <w:tcW w:w="1560" w:type="dxa"/>
            <w:vAlign w:val="center"/>
          </w:tcPr>
          <w:p w14:paraId="0F903DC7" w14:textId="03849E0B" w:rsidR="00905E6D" w:rsidRDefault="00905E6D" w:rsidP="0048614B">
            <w:r>
              <w:t>Roter Faden</w:t>
            </w:r>
          </w:p>
        </w:tc>
        <w:tc>
          <w:tcPr>
            <w:tcW w:w="567" w:type="dxa"/>
            <w:vAlign w:val="center"/>
          </w:tcPr>
          <w:p w14:paraId="07DDF6D5" w14:textId="38643C81" w:rsidR="00905E6D" w:rsidRDefault="00905E6D" w:rsidP="0048614B">
            <w:pPr>
              <w:jc w:val="center"/>
            </w:pPr>
            <w:sdt>
              <w:sdtPr>
                <w:id w:val="98436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001DDE0C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1323B7F0" w14:textId="77777777" w:rsidR="00905E6D" w:rsidRDefault="00905E6D" w:rsidP="0048614B"/>
        </w:tc>
        <w:tc>
          <w:tcPr>
            <w:tcW w:w="2008" w:type="dxa"/>
            <w:gridSpan w:val="3"/>
            <w:vMerge/>
          </w:tcPr>
          <w:p w14:paraId="5C542403" w14:textId="77777777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22F67F47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657D87C1" w14:textId="77777777" w:rsidR="00905E6D" w:rsidRDefault="00905E6D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1BCDE376" w14:textId="77777777" w:rsidR="00905E6D" w:rsidRDefault="00905E6D" w:rsidP="006307F3"/>
        </w:tc>
        <w:tc>
          <w:tcPr>
            <w:tcW w:w="3182" w:type="dxa"/>
            <w:vMerge/>
          </w:tcPr>
          <w:p w14:paraId="449BF25E" w14:textId="77777777" w:rsidR="00905E6D" w:rsidRDefault="00905E6D" w:rsidP="006307F3"/>
        </w:tc>
        <w:tc>
          <w:tcPr>
            <w:tcW w:w="1560" w:type="dxa"/>
            <w:vAlign w:val="center"/>
          </w:tcPr>
          <w:p w14:paraId="2DADEB72" w14:textId="234C4B0D" w:rsidR="00905E6D" w:rsidRDefault="00905E6D" w:rsidP="0048614B">
            <w:r>
              <w:t>Tn überwacht</w:t>
            </w:r>
          </w:p>
        </w:tc>
        <w:tc>
          <w:tcPr>
            <w:tcW w:w="567" w:type="dxa"/>
            <w:vAlign w:val="center"/>
          </w:tcPr>
          <w:p w14:paraId="042E5274" w14:textId="528A43C3" w:rsidR="00905E6D" w:rsidRDefault="00905E6D" w:rsidP="0048614B">
            <w:pPr>
              <w:jc w:val="center"/>
            </w:pPr>
            <w:sdt>
              <w:sdtPr>
                <w:id w:val="1821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3CF9" w14:paraId="675DB4C0" w14:textId="3110DB14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57BCFE3A" w14:textId="195273DC" w:rsidR="002F3CF9" w:rsidRDefault="002F3CF9" w:rsidP="0048614B">
            <w:r w:rsidRPr="002F3CF9">
              <w:rPr>
                <w:rFonts w:ascii="Arial Black" w:hAnsi="Arial Black"/>
              </w:rPr>
              <w:t>Beurteilung von</w:t>
            </w:r>
          </w:p>
        </w:tc>
        <w:sdt>
          <w:sdtPr>
            <w:id w:val="270599721"/>
            <w:placeholder>
              <w:docPart w:val="C49C7D27C999416A8CF2CE245FFB44BE"/>
            </w:placeholder>
            <w:showingPlcHdr/>
          </w:sdtPr>
          <w:sdtContent>
            <w:tc>
              <w:tcPr>
                <w:tcW w:w="2008" w:type="dxa"/>
                <w:gridSpan w:val="3"/>
                <w:vMerge w:val="restart"/>
              </w:tcPr>
              <w:p w14:paraId="1100D0FA" w14:textId="4CCCF8C8" w:rsidR="002F3CF9" w:rsidRDefault="002F3CF9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77" w:type="dxa"/>
            <w:vMerge/>
            <w:shd w:val="clear" w:color="auto" w:fill="A6A6A6" w:themeFill="background1" w:themeFillShade="A6"/>
          </w:tcPr>
          <w:p w14:paraId="1BE08424" w14:textId="77777777" w:rsidR="002F3CF9" w:rsidRDefault="002F3CF9" w:rsidP="006307F3"/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12C80E7F" w14:textId="5D7DFC60" w:rsidR="002F3CF9" w:rsidRDefault="002F3CF9" w:rsidP="0048614B">
            <w:pPr>
              <w:spacing w:line="240" w:lineRule="auto"/>
              <w:jc w:val="center"/>
            </w:pPr>
            <w:r w:rsidRPr="002F3CF9">
              <w:rPr>
                <w:rFonts w:ascii="Arial Black" w:hAnsi="Arial Black"/>
                <w:sz w:val="32"/>
                <w:szCs w:val="36"/>
              </w:rPr>
              <w:t>T</w:t>
            </w:r>
          </w:p>
        </w:tc>
        <w:sdt>
          <w:sdtPr>
            <w:id w:val="-547840837"/>
            <w:placeholder>
              <w:docPart w:val="1E63AB2455584E92B9AE765644944A11"/>
            </w:placeholder>
            <w:showingPlcHdr/>
          </w:sdtPr>
          <w:sdtContent>
            <w:tc>
              <w:tcPr>
                <w:tcW w:w="3189" w:type="dxa"/>
                <w:vMerge w:val="restart"/>
              </w:tcPr>
              <w:p w14:paraId="06D52CF5" w14:textId="0163A9A5" w:rsidR="002F3CF9" w:rsidRDefault="002F3CF9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021231279"/>
            <w:placeholder>
              <w:docPart w:val="9A2552E3DF054687B527120B097E7AD4"/>
            </w:placeholder>
            <w:showingPlcHdr/>
          </w:sdtPr>
          <w:sdtContent>
            <w:tc>
              <w:tcPr>
                <w:tcW w:w="3182" w:type="dxa"/>
                <w:vMerge w:val="restart"/>
              </w:tcPr>
              <w:p w14:paraId="4EDFAF95" w14:textId="2F9A4CE2" w:rsidR="002F3CF9" w:rsidRDefault="002F3CF9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1C849F55" w14:textId="6469BDB3" w:rsidR="002F3CF9" w:rsidRDefault="002F3CF9" w:rsidP="0048614B">
            <w:r>
              <w:t>Stufengerecht</w:t>
            </w:r>
          </w:p>
        </w:tc>
        <w:tc>
          <w:tcPr>
            <w:tcW w:w="567" w:type="dxa"/>
            <w:vAlign w:val="center"/>
          </w:tcPr>
          <w:p w14:paraId="6EB15419" w14:textId="0BDF0275" w:rsidR="002F3CF9" w:rsidRDefault="002F3CF9" w:rsidP="0048614B">
            <w:pPr>
              <w:jc w:val="center"/>
            </w:pPr>
            <w:sdt>
              <w:sdtPr>
                <w:id w:val="13301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3CF9" w14:paraId="3563FE04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5EE67C03" w14:textId="77777777" w:rsidR="002F3CF9" w:rsidRDefault="002F3CF9" w:rsidP="0048614B"/>
        </w:tc>
        <w:tc>
          <w:tcPr>
            <w:tcW w:w="2008" w:type="dxa"/>
            <w:gridSpan w:val="3"/>
            <w:vMerge/>
          </w:tcPr>
          <w:p w14:paraId="4B30703B" w14:textId="77777777" w:rsidR="002F3CF9" w:rsidRDefault="002F3CF9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1C4E6BEA" w14:textId="77777777" w:rsidR="002F3CF9" w:rsidRDefault="002F3CF9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078EB9BE" w14:textId="77777777" w:rsidR="002F3CF9" w:rsidRDefault="002F3CF9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09785750" w14:textId="77777777" w:rsidR="002F3CF9" w:rsidRDefault="002F3CF9" w:rsidP="006307F3"/>
        </w:tc>
        <w:tc>
          <w:tcPr>
            <w:tcW w:w="3182" w:type="dxa"/>
            <w:vMerge/>
          </w:tcPr>
          <w:p w14:paraId="68BA4EC2" w14:textId="77777777" w:rsidR="002F3CF9" w:rsidRDefault="002F3CF9" w:rsidP="006307F3"/>
        </w:tc>
        <w:tc>
          <w:tcPr>
            <w:tcW w:w="1560" w:type="dxa"/>
            <w:vAlign w:val="center"/>
          </w:tcPr>
          <w:p w14:paraId="4E6C593E" w14:textId="5A84AD39" w:rsidR="002F3CF9" w:rsidRDefault="002F3CF9" w:rsidP="0048614B">
            <w:r>
              <w:t>Tn aktiviert</w:t>
            </w:r>
          </w:p>
        </w:tc>
        <w:tc>
          <w:tcPr>
            <w:tcW w:w="567" w:type="dxa"/>
            <w:vAlign w:val="center"/>
          </w:tcPr>
          <w:p w14:paraId="2DA88786" w14:textId="46939AC0" w:rsidR="002F3CF9" w:rsidRDefault="002F3CF9" w:rsidP="0048614B">
            <w:pPr>
              <w:jc w:val="center"/>
            </w:pPr>
            <w:sdt>
              <w:sdtPr>
                <w:id w:val="-196642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3CF9" w14:paraId="05EFA43C" w14:textId="23F42803" w:rsidTr="005237AA">
        <w:trPr>
          <w:trHeight w:val="397"/>
        </w:trPr>
        <w:tc>
          <w:tcPr>
            <w:tcW w:w="3279" w:type="dxa"/>
            <w:gridSpan w:val="5"/>
            <w:vAlign w:val="center"/>
          </w:tcPr>
          <w:p w14:paraId="128EA8D5" w14:textId="406F24ED" w:rsidR="002F3CF9" w:rsidRDefault="002F3CF9" w:rsidP="0048614B">
            <w:r w:rsidRPr="002F3CF9">
              <w:rPr>
                <w:rFonts w:ascii="Arial Black" w:hAnsi="Arial Black"/>
              </w:rPr>
              <w:t>Gesamtbewertung</w:t>
            </w:r>
          </w:p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454D63BA" w14:textId="77777777" w:rsidR="002F3CF9" w:rsidRDefault="002F3CF9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0EAB27A6" w14:textId="77777777" w:rsidR="002F3CF9" w:rsidRDefault="002F3CF9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64CFACAC" w14:textId="77777777" w:rsidR="002F3CF9" w:rsidRDefault="002F3CF9" w:rsidP="006307F3"/>
        </w:tc>
        <w:tc>
          <w:tcPr>
            <w:tcW w:w="3182" w:type="dxa"/>
            <w:vMerge/>
          </w:tcPr>
          <w:p w14:paraId="52863B3F" w14:textId="77777777" w:rsidR="002F3CF9" w:rsidRDefault="002F3CF9" w:rsidP="006307F3"/>
        </w:tc>
        <w:tc>
          <w:tcPr>
            <w:tcW w:w="1560" w:type="dxa"/>
            <w:vAlign w:val="center"/>
          </w:tcPr>
          <w:p w14:paraId="28CC781C" w14:textId="2C836FFB" w:rsidR="002F3CF9" w:rsidRDefault="002F3CF9" w:rsidP="0048614B">
            <w:r>
              <w:t>Lernziele</w:t>
            </w:r>
            <w:r>
              <w:br/>
              <w:t>kontrolliert</w:t>
            </w:r>
          </w:p>
        </w:tc>
        <w:tc>
          <w:tcPr>
            <w:tcW w:w="567" w:type="dxa"/>
            <w:vAlign w:val="center"/>
          </w:tcPr>
          <w:p w14:paraId="68AFC857" w14:textId="27E4A884" w:rsidR="002F3CF9" w:rsidRDefault="002F3CF9" w:rsidP="0048614B">
            <w:pPr>
              <w:jc w:val="center"/>
            </w:pPr>
            <w:sdt>
              <w:sdtPr>
                <w:id w:val="17701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1705" w14:paraId="1B4D1349" w14:textId="3AA595DC" w:rsidTr="005237AA">
        <w:trPr>
          <w:trHeight w:val="454"/>
        </w:trPr>
        <w:tc>
          <w:tcPr>
            <w:tcW w:w="819" w:type="dxa"/>
            <w:vAlign w:val="center"/>
          </w:tcPr>
          <w:p w14:paraId="334B806F" w14:textId="6C2B22D0" w:rsidR="008F1705" w:rsidRDefault="008F1705" w:rsidP="0048614B">
            <w:pPr>
              <w:jc w:val="center"/>
            </w:pPr>
            <w:r>
              <w:t>1</w:t>
            </w:r>
            <w:r>
              <w:br/>
            </w:r>
            <w:sdt>
              <w:sdtPr>
                <w:id w:val="12270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0" w:type="dxa"/>
            <w:gridSpan w:val="2"/>
            <w:vAlign w:val="center"/>
          </w:tcPr>
          <w:p w14:paraId="728AE24F" w14:textId="5FE5E513" w:rsidR="008F1705" w:rsidRDefault="008F1705" w:rsidP="0048614B">
            <w:pPr>
              <w:jc w:val="center"/>
            </w:pPr>
            <w:r>
              <w:t>2</w:t>
            </w:r>
            <w:r>
              <w:br/>
            </w:r>
            <w:sdt>
              <w:sdtPr>
                <w:id w:val="20588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0" w:type="dxa"/>
            <w:vAlign w:val="center"/>
          </w:tcPr>
          <w:p w14:paraId="5518F58C" w14:textId="428A94B1" w:rsidR="008F1705" w:rsidRDefault="008F1705" w:rsidP="0048614B">
            <w:pPr>
              <w:jc w:val="center"/>
            </w:pPr>
            <w:r>
              <w:t>3</w:t>
            </w:r>
            <w:r>
              <w:br/>
            </w:r>
            <w:sdt>
              <w:sdtPr>
                <w:id w:val="-143574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0" w:type="dxa"/>
            <w:vAlign w:val="center"/>
          </w:tcPr>
          <w:p w14:paraId="26F4E049" w14:textId="37A8F008" w:rsidR="008F1705" w:rsidRDefault="008F1705" w:rsidP="0048614B">
            <w:pPr>
              <w:jc w:val="center"/>
            </w:pPr>
            <w:r>
              <w:t>4</w:t>
            </w:r>
            <w:r>
              <w:br/>
            </w:r>
            <w:sdt>
              <w:sdtPr>
                <w:id w:val="13218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C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6C546808" w14:textId="77777777" w:rsidR="008F1705" w:rsidRDefault="008F1705" w:rsidP="006307F3"/>
        </w:tc>
        <w:tc>
          <w:tcPr>
            <w:tcW w:w="905" w:type="dxa"/>
            <w:shd w:val="clear" w:color="auto" w:fill="auto"/>
            <w:vAlign w:val="center"/>
          </w:tcPr>
          <w:p w14:paraId="084248A1" w14:textId="4547E7F6" w:rsidR="008F1705" w:rsidRDefault="008F1705" w:rsidP="0048614B">
            <w:pPr>
              <w:spacing w:line="240" w:lineRule="auto"/>
              <w:jc w:val="center"/>
            </w:pPr>
            <w:r w:rsidRPr="002F3CF9">
              <w:rPr>
                <w:rFonts w:ascii="Arial Black" w:hAnsi="Arial Black"/>
                <w:sz w:val="32"/>
                <w:szCs w:val="36"/>
              </w:rPr>
              <w:t>T</w:t>
            </w:r>
          </w:p>
        </w:tc>
        <w:sdt>
          <w:sdtPr>
            <w:id w:val="724415210"/>
            <w:placeholder>
              <w:docPart w:val="1A89F1C3FF7E4E5B854AE6DD9EE35957"/>
            </w:placeholder>
            <w:showingPlcHdr/>
          </w:sdtPr>
          <w:sdtContent>
            <w:tc>
              <w:tcPr>
                <w:tcW w:w="3189" w:type="dxa"/>
              </w:tcPr>
              <w:p w14:paraId="045266A4" w14:textId="12B9BD45" w:rsidR="008F1705" w:rsidRDefault="008F1705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62148796"/>
            <w:placeholder>
              <w:docPart w:val="A9280200F3E94FD396A2B22C7F68F903"/>
            </w:placeholder>
            <w:showingPlcHdr/>
          </w:sdtPr>
          <w:sdtContent>
            <w:tc>
              <w:tcPr>
                <w:tcW w:w="3182" w:type="dxa"/>
              </w:tcPr>
              <w:p w14:paraId="2E6CC0FF" w14:textId="3E03B83F" w:rsidR="008F1705" w:rsidRDefault="008F1705" w:rsidP="006307F3">
                <w:r w:rsidRPr="00BD71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7D0C1A0D" w14:textId="4BA268C6" w:rsidR="008F1705" w:rsidRDefault="008F1705" w:rsidP="0048614B">
            <w:r>
              <w:t>Ablauf wie weiter bekannt</w:t>
            </w:r>
          </w:p>
        </w:tc>
        <w:tc>
          <w:tcPr>
            <w:tcW w:w="567" w:type="dxa"/>
            <w:vAlign w:val="center"/>
          </w:tcPr>
          <w:p w14:paraId="7D72F41B" w14:textId="3862D58B" w:rsidR="008F1705" w:rsidRDefault="008F1705" w:rsidP="0048614B">
            <w:pPr>
              <w:jc w:val="center"/>
            </w:pPr>
            <w:sdt>
              <w:sdtPr>
                <w:id w:val="-1342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B2A10E6" w14:textId="77777777" w:rsidR="00FA143F" w:rsidRPr="008B065D" w:rsidRDefault="00FA143F" w:rsidP="00C715A4"/>
    <w:sectPr w:rsidR="00FA143F" w:rsidRPr="008B065D" w:rsidSect="006D3A6A">
      <w:headerReference w:type="default" r:id="rId12"/>
      <w:headerReference w:type="first" r:id="rId13"/>
      <w:footerReference w:type="first" r:id="rId14"/>
      <w:pgSz w:w="16838" w:h="11906" w:orient="landscape"/>
      <w:pgMar w:top="0" w:right="936" w:bottom="142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47CD4" w14:textId="77777777" w:rsidR="0009268D" w:rsidRDefault="0009268D" w:rsidP="005F4621">
      <w:r>
        <w:separator/>
      </w:r>
    </w:p>
  </w:endnote>
  <w:endnote w:type="continuationSeparator" w:id="0">
    <w:p w14:paraId="2635A238" w14:textId="77777777" w:rsidR="0009268D" w:rsidRDefault="0009268D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FuzeileZchn"/>
      </w:rPr>
      <w:alias w:val="CustomElements.Footer.Line"/>
      <w:tag w:val="CustomElements.Footer.Line"/>
      <w:id w:val="1152329303"/>
      <w:temporary/>
      <w:dataBinding w:xpath="//Text[@id='CustomElements.Footer.Line']" w:storeItemID="{A5AC0DA6-743D-404B-A002-6D99E9FB216E}"/>
      <w:text w:multiLine="1"/>
    </w:sdtPr>
    <w:sdtEndPr>
      <w:rPr>
        <w:rStyle w:val="FuzeileZchn"/>
      </w:rPr>
    </w:sdtEndPr>
    <w:sdtContent>
      <w:p w14:paraId="1C7CDAB8" w14:textId="77777777" w:rsidR="00DA6E1B" w:rsidRPr="0097329D" w:rsidRDefault="00A45E19" w:rsidP="0097329D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1EDC4" w14:textId="77777777" w:rsidR="0009268D" w:rsidRDefault="0009268D" w:rsidP="005F4621">
      <w:r>
        <w:separator/>
      </w:r>
    </w:p>
  </w:footnote>
  <w:footnote w:type="continuationSeparator" w:id="0">
    <w:p w14:paraId="10B1B1D7" w14:textId="77777777" w:rsidR="0009268D" w:rsidRDefault="0009268D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E064" w14:textId="77777777" w:rsidR="00DA6E1B" w:rsidRPr="000C7C64" w:rsidRDefault="00A45E19" w:rsidP="000C7C64">
    <w:pPr>
      <w:pStyle w:val="Kopfzeile"/>
    </w:pPr>
    <w:bookmarkStart w:id="0" w:name="_Hlk25303391"/>
    <w:bookmarkStart w:id="1" w:name="_Hlk25303392"/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04FAAEBB" wp14:editId="200DE8BE">
              <wp:simplePos x="0" y="0"/>
              <wp:positionH relativeFrom="page">
                <wp:posOffset>8331200</wp:posOffset>
              </wp:positionH>
              <wp:positionV relativeFrom="page">
                <wp:posOffset>702310</wp:posOffset>
              </wp:positionV>
              <wp:extent cx="237600" cy="248400"/>
              <wp:effectExtent l="0" t="0" r="10160" b="0"/>
              <wp:wrapNone/>
              <wp:docPr id="10" name="###Logo###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9FF27" w14:textId="77777777" w:rsidR="00DA6E1B" w:rsidRPr="00323DB0" w:rsidRDefault="00A45E19" w:rsidP="000C7C6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B08E6D1" wp14:editId="3F8B8F35">
                                <wp:extent cx="219075" cy="215900"/>
                                <wp:effectExtent l="0" t="0" r="9525" b="0"/>
                                <wp:docPr id="784457705" name="ooImg_37741219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ooImg_37741219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075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AAEBB" id="_x0000_t202" coordsize="21600,21600" o:spt="202" path="m,l,21600r21600,l21600,xe">
              <v:stroke joinstyle="miter"/>
              <v:path gradientshapeok="t" o:connecttype="rect"/>
            </v:shapetype>
            <v:shape id="###Logo###27" o:spid="_x0000_s1026" type="#_x0000_t202" style="position:absolute;margin-left:656pt;margin-top:55.3pt;width:18.7pt;height: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" filled="f" stroked="f" strokeweight=".5pt">
              <v:textbox inset="0,0,0,0">
                <w:txbxContent>
                  <w:p w14:paraId="46B9FF27" w14:textId="77777777" w:rsidR="00DA6E1B" w:rsidRPr="00323DB0" w:rsidRDefault="00A45E19" w:rsidP="000C7C64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B08E6D1" wp14:editId="3F8B8F35">
                          <wp:extent cx="219075" cy="215900"/>
                          <wp:effectExtent l="0" t="0" r="9525" b="0"/>
                          <wp:docPr id="784457705" name="ooImg_37741219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ooImg_37741219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50A68C53" wp14:editId="20623B0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023200" cy="1656000"/>
              <wp:effectExtent l="0" t="0" r="15240" b="1905"/>
              <wp:wrapSquare wrapText="bothSides"/>
              <wp:docPr id="13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3200" cy="1656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0C7C64" w:rsidRPr="00456FD8" w14:paraId="08D0191F" w14:textId="77777777" w:rsidTr="00A9760E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id w:val="-160857720"/>
                                  <w:dataBinding w:xpath="//Text[@id='CustomElements.Header.TextFolgeseiten']" w:storeItemID="{A5AC0DA6-743D-404B-A002-6D99E9FB216E}"/>
                                  <w:text w:multiLine="1"/>
                                </w:sdtPr>
                                <w:sdtEndPr/>
                                <w:sdtContent>
                                  <w:p w14:paraId="52B25256" w14:textId="77777777" w:rsidR="00DA6E1B" w:rsidRDefault="00A45E19" w:rsidP="00A9760E">
                                    <w:pPr>
                                      <w:pStyle w:val="BriefKopf"/>
                                    </w:pPr>
                                    <w:r>
                                      <w:t>Amt für Militär und Zivilschutz</w:t>
                                    </w:r>
                                  </w:p>
                                </w:sdtContent>
                              </w:sdt>
                              <w:p w14:paraId="1E0D8C67" w14:textId="77777777" w:rsidR="00DA6E1B" w:rsidRPr="00456FD8" w:rsidRDefault="00A45E19" w:rsidP="00A9760E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77051B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77051B"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14:paraId="32607B9A" w14:textId="77777777" w:rsidR="00DA6E1B" w:rsidRPr="00456FD8" w:rsidRDefault="00DA6E1B" w:rsidP="000C7C6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A68C53" id="Text Box 335" o:spid="_x0000_s1027" style="position:absolute;margin-left:108.1pt;margin-top:0;width:159.3pt;height:130.4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0C7C64" w:rsidRPr="00456FD8" w14:paraId="08D0191F" w14:textId="77777777" w:rsidTr="00A9760E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id w:val="-160857720"/>
                            <w:dataBinding w:xpath="//Text[@id='CustomElements.Header.TextFolgeseiten']" w:storeItemID="{A5AC0DA6-743D-404B-A002-6D99E9FB216E}"/>
                            <w:text w:multiLine="1"/>
                          </w:sdtPr>
                          <w:sdtEndPr/>
                          <w:sdtContent>
                            <w:p w14:paraId="52B25256" w14:textId="77777777" w:rsidR="00DA6E1B" w:rsidRDefault="00A45E19" w:rsidP="00A9760E">
                              <w:pPr>
                                <w:pStyle w:val="BriefKopf"/>
                              </w:pPr>
                              <w:r>
                                <w:t>Amt für Militär und Zivilschutz</w:t>
                              </w:r>
                            </w:p>
                          </w:sdtContent>
                        </w:sdt>
                        <w:p w14:paraId="1E0D8C67" w14:textId="77777777" w:rsidR="00DA6E1B" w:rsidRPr="00456FD8" w:rsidRDefault="00A45E19" w:rsidP="00A9760E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7051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77051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14:paraId="32607B9A" w14:textId="77777777" w:rsidR="00DA6E1B" w:rsidRPr="00456FD8" w:rsidRDefault="00DA6E1B" w:rsidP="000C7C6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3A45" w14:textId="77777777" w:rsidR="00DA6E1B" w:rsidRDefault="00A45E19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3800E9A" wp14:editId="6D1A6B8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5383530" cy="1467485"/>
              <wp:effectExtent l="0" t="0" r="7620" b="18415"/>
              <wp:wrapNone/>
              <wp:docPr id="1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46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97329D" w14:paraId="58B7FDCD" w14:textId="77777777" w:rsidTr="006E7F17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cript1"/>
                                <w:id w:val="752045238"/>
                                <w:dataBinding w:xpath="//Text[@id='CustomElements.Header.Script1']" w:storeItemID="{A5AC0DA6-743D-404B-A002-6D99E9FB216E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5674C50A" w14:textId="77777777" w:rsidR="00DA6E1B" w:rsidRPr="0085033C" w:rsidRDefault="00A45E19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97329D" w14:paraId="3694B2AB" w14:textId="77777777" w:rsidTr="006E7F17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cript2"/>
                                <w:id w:val="752045241"/>
                                <w:dataBinding w:xpath="//Text[@id='CustomElements.Header.Script2']" w:storeItemID="{A5AC0DA6-743D-404B-A002-6D99E9FB216E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25909444" w14:textId="77777777" w:rsidR="00DA6E1B" w:rsidRDefault="00A45E19" w:rsidP="00AA6402">
                                    <w:pPr>
                                      <w:pStyle w:val="BriefKopffett"/>
                                    </w:pPr>
                                    <w:r>
                                      <w:t>Amt für Militär und Zivilschutz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97329D" w14:paraId="0C11F16B" w14:textId="77777777" w:rsidTr="006E7F17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752045244"/>
                                  <w:dataBinding w:xpath="//Text[@id='CustomElements.Header.Script3']" w:storeItemID="{A5AC0DA6-743D-404B-A002-6D99E9FB216E}"/>
                                  <w:text w:multiLine="1"/>
                                </w:sdtPr>
                                <w:sdtEndPr/>
                                <w:sdtContent>
                                  <w:p w14:paraId="01972C48" w14:textId="77777777" w:rsidR="00DA6E1B" w:rsidRPr="00522D69" w:rsidRDefault="003F5F58" w:rsidP="00A360B1">
                                    <w:pPr>
                                      <w:pStyle w:val="BriefKopf"/>
                                      <w:rPr>
                                        <w:lang w:val="fr-CH"/>
                                      </w:rPr>
                                    </w:pPr>
                                    <w:r>
                                      <w:rPr>
                                        <w:lang w:val="fr-CH"/>
                                      </w:rPr>
                                      <w:t>Zivilschutz</w:t>
                                    </w:r>
                                    <w:r>
                                      <w:rPr>
                                        <w:lang w:val="fr-CH"/>
                                      </w:rPr>
                                      <w:br/>
                                    </w:r>
                                    <w:r>
                                      <w:rPr>
                                        <w:lang w:val="fr-CH"/>
                                      </w:rPr>
                                      <w:br/>
                                      <w:t>Ausbildung</w:t>
                                    </w:r>
                                    <w:r>
                                      <w:rPr>
                                        <w:lang w:val="fr-CH"/>
                                      </w:rPr>
                                      <w:br/>
                                      <w:t>Instruktorenpool</w:t>
                                    </w:r>
                                  </w:p>
                                </w:sdtContent>
                              </w:sdt>
                              <w:p w14:paraId="1F8A77B0" w14:textId="77777777" w:rsidR="00DA6E1B" w:rsidRPr="00522D69" w:rsidRDefault="00DA6E1B" w:rsidP="00A360B1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</w:p>
                              <w:p w14:paraId="1E1E50E4" w14:textId="77777777" w:rsidR="00DA6E1B" w:rsidRDefault="00DA6E1B" w:rsidP="0009268D">
                                <w:pPr>
                                  <w:pStyle w:val="BriefKopf"/>
                                </w:pPr>
                              </w:p>
                            </w:tc>
                          </w:tr>
                          <w:tr w:rsidR="0097329D" w14:paraId="3F746894" w14:textId="77777777" w:rsidTr="006E7F17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14:paraId="276742A5" w14:textId="77777777" w:rsidR="00DA6E1B" w:rsidRDefault="00DA6E1B" w:rsidP="0085033C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14:paraId="6FDCD389" w14:textId="77777777" w:rsidR="00DA6E1B" w:rsidRPr="000262EB" w:rsidRDefault="00DA6E1B" w:rsidP="003B4A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00E9A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8" type="#_x0000_t202" style="position:absolute;margin-left:0;margin-top:0;width:423.9pt;height:115.5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97329D" w14:paraId="58B7FDCD" w14:textId="77777777" w:rsidTr="006E7F17">
                      <w:trPr>
                        <w:trHeight w:val="1168"/>
                      </w:trPr>
                      <w:sdt>
                        <w:sdtPr>
                          <w:alias w:val="CustomElements.Header.Script1"/>
                          <w:id w:val="752045238"/>
                          <w:dataBinding w:xpath="//Text[@id='CustomElements.Header.Script1']" w:storeItemID="{A5AC0DA6-743D-404B-A002-6D99E9FB216E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5674C50A" w14:textId="77777777" w:rsidR="00DA6E1B" w:rsidRPr="0085033C" w:rsidRDefault="00A45E19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97329D" w14:paraId="3694B2AB" w14:textId="77777777" w:rsidTr="006E7F17">
                      <w:trPr>
                        <w:trHeight w:val="227"/>
                      </w:trPr>
                      <w:sdt>
                        <w:sdtPr>
                          <w:alias w:val="CustomElements.Header.Script2"/>
                          <w:id w:val="752045241"/>
                          <w:dataBinding w:xpath="//Text[@id='CustomElements.Header.Script2']" w:storeItemID="{A5AC0DA6-743D-404B-A002-6D99E9FB216E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25909444" w14:textId="77777777" w:rsidR="00DA6E1B" w:rsidRDefault="00A45E19" w:rsidP="00AA6402">
                              <w:pPr>
                                <w:pStyle w:val="BriefKopffett"/>
                              </w:pPr>
                              <w:r>
                                <w:t>Amt für Militär und Zivilschutz</w:t>
                              </w:r>
                            </w:p>
                          </w:tc>
                        </w:sdtContent>
                      </w:sdt>
                    </w:tr>
                    <w:tr w:rsidR="0097329D" w14:paraId="0C11F16B" w14:textId="77777777" w:rsidTr="006E7F17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752045244"/>
                            <w:dataBinding w:xpath="//Text[@id='CustomElements.Header.Script3']" w:storeItemID="{A5AC0DA6-743D-404B-A002-6D99E9FB216E}"/>
                            <w:text w:multiLine="1"/>
                          </w:sdtPr>
                          <w:sdtEndPr/>
                          <w:sdtContent>
                            <w:p w14:paraId="01972C48" w14:textId="77777777" w:rsidR="00DA6E1B" w:rsidRPr="00522D69" w:rsidRDefault="003F5F58" w:rsidP="00A360B1">
                              <w:pPr>
                                <w:pStyle w:val="BriefKopf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>Zivilschutz</w:t>
                              </w:r>
                              <w:r>
                                <w:rPr>
                                  <w:lang w:val="fr-CH"/>
                                </w:rPr>
                                <w:br/>
                              </w:r>
                              <w:r>
                                <w:rPr>
                                  <w:lang w:val="fr-CH"/>
                                </w:rPr>
                                <w:br/>
                                <w:t>Ausbildung</w:t>
                              </w:r>
                              <w:r>
                                <w:rPr>
                                  <w:lang w:val="fr-CH"/>
                                </w:rPr>
                                <w:br/>
                                <w:t>Instruktorenpool</w:t>
                              </w:r>
                            </w:p>
                          </w:sdtContent>
                        </w:sdt>
                        <w:p w14:paraId="1F8A77B0" w14:textId="77777777" w:rsidR="00DA6E1B" w:rsidRPr="00522D69" w:rsidRDefault="00DA6E1B" w:rsidP="00A360B1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</w:p>
                        <w:p w14:paraId="1E1E50E4" w14:textId="77777777" w:rsidR="00DA6E1B" w:rsidRDefault="00DA6E1B" w:rsidP="0009268D">
                          <w:pPr>
                            <w:pStyle w:val="BriefKopf"/>
                          </w:pPr>
                        </w:p>
                      </w:tc>
                    </w:tr>
                    <w:tr w:rsidR="0097329D" w14:paraId="3F746894" w14:textId="77777777" w:rsidTr="006E7F17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14:paraId="276742A5" w14:textId="77777777" w:rsidR="00DA6E1B" w:rsidRDefault="00DA6E1B" w:rsidP="0085033C">
                          <w:pPr>
                            <w:pStyle w:val="BriefKopf"/>
                          </w:pPr>
                        </w:p>
                      </w:tc>
                    </w:tr>
                  </w:tbl>
                  <w:p w14:paraId="6FDCD389" w14:textId="77777777" w:rsidR="00DA6E1B" w:rsidRPr="000262EB" w:rsidRDefault="00DA6E1B" w:rsidP="003B4AA6"/>
                </w:txbxContent>
              </v:textbox>
              <w10:wrap anchorx="margin" anchory="page"/>
            </v:shape>
          </w:pict>
        </mc:Fallback>
      </mc:AlternateContent>
    </w:r>
  </w:p>
  <w:p w14:paraId="18243F03" w14:textId="77777777" w:rsidR="00DA6E1B" w:rsidRPr="00126B0B" w:rsidRDefault="00A45E19" w:rsidP="00126B0B">
    <w:pPr>
      <w:spacing w:before="2000" w:line="240" w:lineRule="auto"/>
      <w:rPr>
        <w:sz w:val="10"/>
        <w:szCs w:val="10"/>
      </w:rPr>
    </w:pPr>
    <w:r>
      <w:rPr>
        <w:noProof/>
        <w:sz w:val="10"/>
        <w:szCs w:val="10"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7CE472AF" wp14:editId="6310AB7E">
              <wp:simplePos x="0" y="0"/>
              <wp:positionH relativeFrom="leftMargin">
                <wp:align>right</wp:align>
              </wp:positionH>
              <wp:positionV relativeFrom="page">
                <wp:posOffset>266700</wp:posOffset>
              </wp:positionV>
              <wp:extent cx="1190625" cy="1143000"/>
              <wp:effectExtent l="0" t="0" r="9525" b="0"/>
              <wp:wrapNone/>
              <wp:docPr id="15" name="###Logo###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8D43E6" w14:textId="77777777" w:rsidR="00DA6E1B" w:rsidRDefault="00A45E19" w:rsidP="000C7C6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801AF54" wp14:editId="23B029DF">
                                <wp:extent cx="1118998" cy="1079360"/>
                                <wp:effectExtent l="0" t="0" r="5080" b="6985"/>
                                <wp:docPr id="1034130794" name="ooImg_19718369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998" cy="1079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E472AF" id="###Logo###8" o:spid="_x0000_s1029" type="#_x0000_t202" style="position:absolute;margin-left:42.55pt;margin-top:21pt;width:93.75pt;height:90pt;z-index:2516797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xcEgIAACQEAAAOAAAAZHJzL2Uyb0RvYy54bWysU11v0zAUfUfiP1h+p0lbV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" filled="f" stroked="f" strokeweight=".5pt">
              <v:textbox inset="0,0,0,0">
                <w:txbxContent>
                  <w:p w14:paraId="388D43E6" w14:textId="77777777" w:rsidR="00DA6E1B" w:rsidRDefault="00A45E19" w:rsidP="000C7C64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801AF54" wp14:editId="23B029DF">
                          <wp:extent cx="1118998" cy="1079360"/>
                          <wp:effectExtent l="0" t="0" r="5080" b="6985"/>
                          <wp:docPr id="1034130794" name="ooImg_19718369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998" cy="1079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sz w:val="10"/>
        <w:szCs w:val="10"/>
        <w:lang w:eastAsia="de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8FEDCC" wp14:editId="59A26999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3810" t="0" r="4445" b="4445"/>
              <wp:wrapNone/>
              <wp:docPr id="18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97329D" w14:paraId="61404867" w14:textId="77777777" w:rsidTr="007B5DC5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2E572C03" w14:textId="77777777" w:rsidR="00DA6E1B" w:rsidRDefault="00A45E19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97329D" w14:paraId="32CAA082" w14:textId="77777777" w:rsidTr="007B5DC5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A5AC0DA6-743D-404B-A002-6D99E9FB216E}"/>
                                <w:date w:fullDate="2023-09-04T00:00:00Z">
                                  <w:dateFormat w:val="d. 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A268509" w14:textId="18968533" w:rsidR="00DA6E1B" w:rsidRDefault="003D795C">
                                    <w:pPr>
                                      <w:pStyle w:val="BriefKopf"/>
                                    </w:pPr>
                                    <w:r>
                                      <w:t>4. September 2023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227C66FB" w14:textId="77777777" w:rsidR="00DA6E1B" w:rsidRPr="002F1C35" w:rsidRDefault="00DA6E1B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FEDCC" id="###DraftMode###1026" o:spid="_x0000_s1030" type="#_x0000_t202" alt="off" style="position:absolute;margin-left:32.15pt;margin-top:-1584.2pt;width:83.35pt;height:20.85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97329D" w14:paraId="61404867" w14:textId="77777777" w:rsidTr="007B5DC5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E572C03" w14:textId="77777777" w:rsidR="00DA6E1B" w:rsidRDefault="00A45E19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97329D" w14:paraId="32CAA082" w14:textId="77777777" w:rsidTr="007B5DC5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A5AC0DA6-743D-404B-A002-6D99E9FB216E}"/>
                          <w:date w:fullDate="2023-09-04T00:00:00Z">
                            <w:dateFormat w:val="d. 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A268509" w14:textId="18968533" w:rsidR="00DA6E1B" w:rsidRDefault="003D795C">
                              <w:pPr>
                                <w:pStyle w:val="BriefKopf"/>
                              </w:pPr>
                              <w:r>
                                <w:t>4. September 2023</w:t>
                              </w:r>
                            </w:p>
                          </w:tc>
                        </w:sdtContent>
                      </w:sdt>
                    </w:tr>
                  </w:tbl>
                  <w:p w14:paraId="227C66FB" w14:textId="77777777" w:rsidR="00DA6E1B" w:rsidRPr="002F1C35" w:rsidRDefault="00DA6E1B" w:rsidP="00322C68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DB86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2A4F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8B89C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0D6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3C49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8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9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2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3" w15:restartNumberingAfterBreak="0">
    <w:nsid w:val="35163D5A"/>
    <w:multiLevelType w:val="multilevel"/>
    <w:tmpl w:val="D11A67A6"/>
    <w:numStyleLink w:val="ListeNummernArabischEinfach"/>
  </w:abstractNum>
  <w:abstractNum w:abstractNumId="14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6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7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8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0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1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22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24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1396123170">
    <w:abstractNumId w:val="16"/>
  </w:num>
  <w:num w:numId="2" w16cid:durableId="1271281411">
    <w:abstractNumId w:val="12"/>
  </w:num>
  <w:num w:numId="3" w16cid:durableId="433480103">
    <w:abstractNumId w:val="8"/>
  </w:num>
  <w:num w:numId="4" w16cid:durableId="1205752263">
    <w:abstractNumId w:val="17"/>
  </w:num>
  <w:num w:numId="5" w16cid:durableId="777289309">
    <w:abstractNumId w:val="11"/>
  </w:num>
  <w:num w:numId="6" w16cid:durableId="864296458">
    <w:abstractNumId w:val="20"/>
  </w:num>
  <w:num w:numId="7" w16cid:durableId="244846454">
    <w:abstractNumId w:val="6"/>
  </w:num>
  <w:num w:numId="8" w16cid:durableId="1214124555">
    <w:abstractNumId w:val="18"/>
  </w:num>
  <w:num w:numId="9" w16cid:durableId="445387745">
    <w:abstractNumId w:val="19"/>
  </w:num>
  <w:num w:numId="10" w16cid:durableId="614219677">
    <w:abstractNumId w:val="14"/>
  </w:num>
  <w:num w:numId="11" w16cid:durableId="271712408">
    <w:abstractNumId w:val="5"/>
  </w:num>
  <w:num w:numId="12" w16cid:durableId="606232154">
    <w:abstractNumId w:val="15"/>
  </w:num>
  <w:num w:numId="13" w16cid:durableId="1568111019">
    <w:abstractNumId w:val="24"/>
  </w:num>
  <w:num w:numId="14" w16cid:durableId="1341005851">
    <w:abstractNumId w:val="10"/>
  </w:num>
  <w:num w:numId="15" w16cid:durableId="874149582">
    <w:abstractNumId w:val="23"/>
  </w:num>
  <w:num w:numId="16" w16cid:durableId="571626092">
    <w:abstractNumId w:val="21"/>
  </w:num>
  <w:num w:numId="17" w16cid:durableId="1122768191">
    <w:abstractNumId w:val="22"/>
  </w:num>
  <w:num w:numId="18" w16cid:durableId="602498232">
    <w:abstractNumId w:val="9"/>
  </w:num>
  <w:num w:numId="19" w16cid:durableId="1041634052">
    <w:abstractNumId w:val="7"/>
  </w:num>
  <w:num w:numId="20" w16cid:durableId="831600987">
    <w:abstractNumId w:val="13"/>
  </w:num>
  <w:num w:numId="21" w16cid:durableId="972053328">
    <w:abstractNumId w:val="4"/>
  </w:num>
  <w:num w:numId="22" w16cid:durableId="1783651783">
    <w:abstractNumId w:val="3"/>
  </w:num>
  <w:num w:numId="23" w16cid:durableId="1891384921">
    <w:abstractNumId w:val="2"/>
  </w:num>
  <w:num w:numId="24" w16cid:durableId="1066294548">
    <w:abstractNumId w:val="1"/>
  </w:num>
  <w:num w:numId="25" w16cid:durableId="1176655267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851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8D"/>
    <w:rsid w:val="00020172"/>
    <w:rsid w:val="00026EB5"/>
    <w:rsid w:val="000404FF"/>
    <w:rsid w:val="0006340B"/>
    <w:rsid w:val="00082B85"/>
    <w:rsid w:val="000831A6"/>
    <w:rsid w:val="0009268D"/>
    <w:rsid w:val="000E594D"/>
    <w:rsid w:val="000E6116"/>
    <w:rsid w:val="000E7C86"/>
    <w:rsid w:val="001147A0"/>
    <w:rsid w:val="001E2FDE"/>
    <w:rsid w:val="001F0B3C"/>
    <w:rsid w:val="001F214C"/>
    <w:rsid w:val="00207C2D"/>
    <w:rsid w:val="00222BC8"/>
    <w:rsid w:val="00253189"/>
    <w:rsid w:val="002654D9"/>
    <w:rsid w:val="00281211"/>
    <w:rsid w:val="00293EE8"/>
    <w:rsid w:val="002A59B4"/>
    <w:rsid w:val="002D3339"/>
    <w:rsid w:val="002D79AD"/>
    <w:rsid w:val="002F3CF9"/>
    <w:rsid w:val="00314D92"/>
    <w:rsid w:val="003316E0"/>
    <w:rsid w:val="00375CA4"/>
    <w:rsid w:val="00376272"/>
    <w:rsid w:val="00382708"/>
    <w:rsid w:val="00384A41"/>
    <w:rsid w:val="003958B1"/>
    <w:rsid w:val="003B1527"/>
    <w:rsid w:val="003B30B6"/>
    <w:rsid w:val="003D795C"/>
    <w:rsid w:val="003F3047"/>
    <w:rsid w:val="003F5F58"/>
    <w:rsid w:val="003F7F8D"/>
    <w:rsid w:val="004011DD"/>
    <w:rsid w:val="00401239"/>
    <w:rsid w:val="004568A3"/>
    <w:rsid w:val="00457045"/>
    <w:rsid w:val="0048227E"/>
    <w:rsid w:val="0048614B"/>
    <w:rsid w:val="00494141"/>
    <w:rsid w:val="005047F6"/>
    <w:rsid w:val="005237AA"/>
    <w:rsid w:val="005325BE"/>
    <w:rsid w:val="005337EA"/>
    <w:rsid w:val="005414F9"/>
    <w:rsid w:val="00563364"/>
    <w:rsid w:val="00577787"/>
    <w:rsid w:val="005D10CE"/>
    <w:rsid w:val="005D7118"/>
    <w:rsid w:val="005F4621"/>
    <w:rsid w:val="006307F3"/>
    <w:rsid w:val="00646C5B"/>
    <w:rsid w:val="0065357E"/>
    <w:rsid w:val="00663C22"/>
    <w:rsid w:val="006B17D5"/>
    <w:rsid w:val="006C0835"/>
    <w:rsid w:val="006D3A6A"/>
    <w:rsid w:val="00743DD7"/>
    <w:rsid w:val="0075081D"/>
    <w:rsid w:val="0077051B"/>
    <w:rsid w:val="00783F2E"/>
    <w:rsid w:val="00785D16"/>
    <w:rsid w:val="007872D5"/>
    <w:rsid w:val="00797B43"/>
    <w:rsid w:val="007B7F8C"/>
    <w:rsid w:val="007E7CFD"/>
    <w:rsid w:val="00812785"/>
    <w:rsid w:val="0081640E"/>
    <w:rsid w:val="00866643"/>
    <w:rsid w:val="00882CDE"/>
    <w:rsid w:val="008900F3"/>
    <w:rsid w:val="00892963"/>
    <w:rsid w:val="008969EC"/>
    <w:rsid w:val="008A402B"/>
    <w:rsid w:val="008B065D"/>
    <w:rsid w:val="008C6A07"/>
    <w:rsid w:val="008D03E5"/>
    <w:rsid w:val="008D4EE6"/>
    <w:rsid w:val="008E3365"/>
    <w:rsid w:val="008F1705"/>
    <w:rsid w:val="008F52AF"/>
    <w:rsid w:val="009025AE"/>
    <w:rsid w:val="00905E6D"/>
    <w:rsid w:val="0090762F"/>
    <w:rsid w:val="009109C7"/>
    <w:rsid w:val="00935CB2"/>
    <w:rsid w:val="00962E4E"/>
    <w:rsid w:val="00975937"/>
    <w:rsid w:val="0098730A"/>
    <w:rsid w:val="009E6833"/>
    <w:rsid w:val="00A26DAE"/>
    <w:rsid w:val="00A35A0D"/>
    <w:rsid w:val="00A43308"/>
    <w:rsid w:val="00A45E19"/>
    <w:rsid w:val="00A76CC0"/>
    <w:rsid w:val="00AB0E39"/>
    <w:rsid w:val="00AB24D5"/>
    <w:rsid w:val="00AD5D04"/>
    <w:rsid w:val="00AE0DB8"/>
    <w:rsid w:val="00B0623A"/>
    <w:rsid w:val="00B24968"/>
    <w:rsid w:val="00B42CCA"/>
    <w:rsid w:val="00B7202C"/>
    <w:rsid w:val="00B80C49"/>
    <w:rsid w:val="00BB01C5"/>
    <w:rsid w:val="00C24E3D"/>
    <w:rsid w:val="00C715A4"/>
    <w:rsid w:val="00CA0920"/>
    <w:rsid w:val="00CC4EF2"/>
    <w:rsid w:val="00CD1FAB"/>
    <w:rsid w:val="00D5337B"/>
    <w:rsid w:val="00D54F01"/>
    <w:rsid w:val="00D6147F"/>
    <w:rsid w:val="00D741CF"/>
    <w:rsid w:val="00D800C4"/>
    <w:rsid w:val="00D81281"/>
    <w:rsid w:val="00D96BCD"/>
    <w:rsid w:val="00DA6E1B"/>
    <w:rsid w:val="00DD33B9"/>
    <w:rsid w:val="00DE2B6B"/>
    <w:rsid w:val="00DF3303"/>
    <w:rsid w:val="00E27EA0"/>
    <w:rsid w:val="00E350BA"/>
    <w:rsid w:val="00E4128E"/>
    <w:rsid w:val="00E63CAE"/>
    <w:rsid w:val="00E7658E"/>
    <w:rsid w:val="00E95947"/>
    <w:rsid w:val="00EA33C3"/>
    <w:rsid w:val="00EA7AC9"/>
    <w:rsid w:val="00EB088A"/>
    <w:rsid w:val="00EB3246"/>
    <w:rsid w:val="00EB490D"/>
    <w:rsid w:val="00EB7010"/>
    <w:rsid w:val="00ED00CB"/>
    <w:rsid w:val="00EE4B7F"/>
    <w:rsid w:val="00F24114"/>
    <w:rsid w:val="00F77FBB"/>
    <w:rsid w:val="00FA143F"/>
    <w:rsid w:val="00FA27A1"/>
    <w:rsid w:val="00FE19CB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EC6FA1F"/>
  <w15:docId w15:val="{73D9096E-717E-4E15-9850-519B1B92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B7C02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customStyle="1" w:styleId="EmptyLine">
    <w:name w:val="EmptyLine"/>
    <w:basedOn w:val="Standard"/>
    <w:rsid w:val="00836BAA"/>
    <w:pPr>
      <w:spacing w:line="14" w:lineRule="auto"/>
    </w:pPr>
    <w:rPr>
      <w:rFonts w:asciiTheme="minorHAnsi" w:eastAsia="Times New Roman" w:hAnsiTheme="minorHAnsi" w:cs="Times New Roman"/>
      <w:sz w:val="2"/>
    </w:rPr>
  </w:style>
  <w:style w:type="character" w:styleId="Hyperlink">
    <w:name w:val="Hyperlink"/>
    <w:basedOn w:val="Absatz-Standardschriftart"/>
    <w:uiPriority w:val="99"/>
    <w:rsid w:val="0012699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26997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0926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092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36pfc\AppData\Local\Temp\OneOffixx\generated\c33f8cd5-de57-4fe6-8539-6133b2f2d8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9C7D27C999416A8CF2CE245FFB4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0F525-851A-4DE0-A398-C51AC29F2965}"/>
      </w:docPartPr>
      <w:docPartBody>
        <w:p w:rsidR="00A77DE4" w:rsidRDefault="00A77DE4" w:rsidP="00A77DE4">
          <w:pPr>
            <w:pStyle w:val="C49C7D27C999416A8CF2CE245FFB44BE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63AB2455584E92B9AE765644944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5731-5FE2-43B0-ADC6-CAC9279CBB46}"/>
      </w:docPartPr>
      <w:docPartBody>
        <w:p w:rsidR="00A77DE4" w:rsidRDefault="00A77DE4" w:rsidP="00A77DE4">
          <w:pPr>
            <w:pStyle w:val="1E63AB2455584E92B9AE765644944A11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2552E3DF054687B527120B097E7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39800-92BE-4933-BABB-D069E7602A8E}"/>
      </w:docPartPr>
      <w:docPartBody>
        <w:p w:rsidR="00A77DE4" w:rsidRDefault="00A77DE4" w:rsidP="00A77DE4">
          <w:pPr>
            <w:pStyle w:val="9A2552E3DF054687B527120B097E7AD4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89F1C3FF7E4E5B854AE6DD9EE35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94BB6-623C-46FD-8339-4175ACF21983}"/>
      </w:docPartPr>
      <w:docPartBody>
        <w:p w:rsidR="00A77DE4" w:rsidRDefault="00A77DE4" w:rsidP="00A77DE4">
          <w:pPr>
            <w:pStyle w:val="1A89F1C3FF7E4E5B854AE6DD9EE35957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280200F3E94FD396A2B22C7F68F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956EF-E5A7-4D10-9881-6C52D2FC9F13}"/>
      </w:docPartPr>
      <w:docPartBody>
        <w:p w:rsidR="00A77DE4" w:rsidRDefault="00A77DE4" w:rsidP="00A77DE4">
          <w:pPr>
            <w:pStyle w:val="A9280200F3E94FD396A2B22C7F68F903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EE33928C8149918D64313DFD7E1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3D6C6-A5E1-4410-9933-B0398996A0D1}"/>
      </w:docPartPr>
      <w:docPartBody>
        <w:p w:rsidR="00A77DE4" w:rsidRDefault="00A77DE4" w:rsidP="00A77DE4">
          <w:pPr>
            <w:pStyle w:val="B6EE33928C8149918D64313DFD7E126F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8FE198463480C8561E5D087F62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B5461-EDEA-4460-8BFC-04A4167314D0}"/>
      </w:docPartPr>
      <w:docPartBody>
        <w:p w:rsidR="00A77DE4" w:rsidRDefault="00A77DE4" w:rsidP="00A77DE4">
          <w:pPr>
            <w:pStyle w:val="2E08FE198463480C8561E5D087F62FA6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0A79C9D1AA413D888B1C77D7DBF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46933-02E2-476A-B4D8-9C98B26A5A45}"/>
      </w:docPartPr>
      <w:docPartBody>
        <w:p w:rsidR="00A77DE4" w:rsidRDefault="00A77DE4" w:rsidP="00A77DE4">
          <w:pPr>
            <w:pStyle w:val="A80A79C9D1AA413D888B1C77D7DBF9A8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71A528F6C84DE1AAF320CD36B73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69712-A19C-42E5-95BF-AC1BE82E6E46}"/>
      </w:docPartPr>
      <w:docPartBody>
        <w:p w:rsidR="00A77DE4" w:rsidRDefault="00A77DE4" w:rsidP="00A77DE4">
          <w:pPr>
            <w:pStyle w:val="7F71A528F6C84DE1AAF320CD36B737EF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18980779A94E45A3BB3731C238E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9033E-8F8F-414B-B189-90FD88864788}"/>
      </w:docPartPr>
      <w:docPartBody>
        <w:p w:rsidR="00A77DE4" w:rsidRDefault="00A77DE4" w:rsidP="00A77DE4">
          <w:pPr>
            <w:pStyle w:val="1A18980779A94E45A3BB3731C238EAAE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0C0143874B44FEAAC5E9C75F4BF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71376-8690-4B89-9A4B-AA6669B1DF1E}"/>
      </w:docPartPr>
      <w:docPartBody>
        <w:p w:rsidR="00A77DE4" w:rsidRDefault="00A77DE4" w:rsidP="00A77DE4">
          <w:pPr>
            <w:pStyle w:val="140C0143874B44FEAAC5E9C75F4BFFBF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A8EECF671E4D648180147FBBC4A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7B9D9-0F3A-452D-972D-CB870D132EDF}"/>
      </w:docPartPr>
      <w:docPartBody>
        <w:p w:rsidR="00A77DE4" w:rsidRDefault="00A77DE4" w:rsidP="00A77DE4">
          <w:pPr>
            <w:pStyle w:val="B9A8EECF671E4D648180147FBBC4A08A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3BE92766954313A460170CDF6A7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9E4AE-FA8E-4A63-B5D8-00922BBFFDB1}"/>
      </w:docPartPr>
      <w:docPartBody>
        <w:p w:rsidR="00A77DE4" w:rsidRDefault="00A77DE4" w:rsidP="00A77DE4">
          <w:pPr>
            <w:pStyle w:val="BD3BE92766954313A460170CDF6A77C6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824F0A8E45417F969C4265E921F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E6C04-C63E-45C1-8152-D6C6BB8DB1A6}"/>
      </w:docPartPr>
      <w:docPartBody>
        <w:p w:rsidR="00A77DE4" w:rsidRDefault="00A77DE4" w:rsidP="00A77DE4">
          <w:pPr>
            <w:pStyle w:val="C5824F0A8E45417F969C4265E921FDD9"/>
          </w:pPr>
          <w:r w:rsidRPr="00BD71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03"/>
    <w:rsid w:val="001147A0"/>
    <w:rsid w:val="001B6003"/>
    <w:rsid w:val="002A59B4"/>
    <w:rsid w:val="0048227E"/>
    <w:rsid w:val="00815965"/>
    <w:rsid w:val="009D2148"/>
    <w:rsid w:val="00A77DE4"/>
    <w:rsid w:val="00E95E83"/>
    <w:rsid w:val="00EB3246"/>
    <w:rsid w:val="00F77FBB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7DE4"/>
    <w:rPr>
      <w:color w:val="808080"/>
    </w:rPr>
  </w:style>
  <w:style w:type="paragraph" w:customStyle="1" w:styleId="CA2E03880937462B9DF6D067F5556163">
    <w:name w:val="CA2E03880937462B9DF6D067F5556163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1D9DDC8994880ADEF9FF71F463EF2">
    <w:name w:val="9FC1D9DDC8994880ADEF9FF71F463EF2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57624422C46FBA32771DDE75DF2D8">
    <w:name w:val="26257624422C46FBA32771DDE75DF2D8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CF38A4A0E43D482751602E2C03499">
    <w:name w:val="F25CF38A4A0E43D482751602E2C03499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6C2925B0D348EC86F35766D4AB7038">
    <w:name w:val="ED6C2925B0D348EC86F35766D4AB7038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CD67662D54F34BDCA847F4C55A56E">
    <w:name w:val="844CD67662D54F34BDCA847F4C55A56E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8CBDEC641493DA0D9AA3929D57573">
    <w:name w:val="35B8CBDEC641493DA0D9AA3929D57573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A6C91D22C45068536FB36E184D349">
    <w:name w:val="DFEA6C91D22C45068536FB36E184D349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327E445E64BAAA7E6B1ADC6BA6340">
    <w:name w:val="F7E327E445E64BAAA7E6B1ADC6BA6340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05E63DA3540249726B9C4AB630DBF">
    <w:name w:val="0BD05E63DA3540249726B9C4AB630DBF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FA61B90D34416942B4C2DAFFFD737">
    <w:name w:val="C6BFA61B90D34416942B4C2DAFFFD73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C0E53C067F43A8A9D3E3B95879ABFD">
    <w:name w:val="F0C0E53C067F43A8A9D3E3B95879ABF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233BB82A03444C814A3924CD24CA22">
    <w:name w:val="29233BB82A03444C814A3924CD24CA2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4150DD61634BF8AF23B05FFBC913B5">
    <w:name w:val="054150DD61634BF8AF23B05FFBC913B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2C75A9DA21426C886B7CE8BE1EBFCA">
    <w:name w:val="862C75A9DA21426C886B7CE8BE1EBFCA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18CA78B540418889521FA83381BE88">
    <w:name w:val="0F18CA78B540418889521FA83381BE8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E6C1FBF9E43AFA7E664B4B5493F4D">
    <w:name w:val="B0AE6C1FBF9E43AFA7E664B4B5493F4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0ED2699394CA09C5E6AC5D4F9E0BF">
    <w:name w:val="7670ED2699394CA09C5E6AC5D4F9E0B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DCB91EB9A64F548E0BDB9E4293A2BC">
    <w:name w:val="60DCB91EB9A64F548E0BDB9E4293A2B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EF8CD9741640338CA280BDCCE93946">
    <w:name w:val="81EF8CD9741640338CA280BDCCE9394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1DC48D6264BE4B56EFB890D4A71AC">
    <w:name w:val="2801DC48D6264BE4B56EFB890D4A71A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6E565CEFC4AF7BBFE35A659F64F92">
    <w:name w:val="2D46E565CEFC4AF7BBFE35A659F64F9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206940B354970866BBD7A6D11F1DE">
    <w:name w:val="90F206940B354970866BBD7A6D11F1D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28CDF5ED7A4894B07DCF3D244F67A6">
    <w:name w:val="B028CDF5ED7A4894B07DCF3D244F67A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3E65EC53C44338E390ABDD4191485">
    <w:name w:val="6CA3E65EC53C44338E390ABDD419148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AF6943F174E2A9E839E0FAB932E73">
    <w:name w:val="886AF6943F174E2A9E839E0FAB932E7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E54B0164D4F41B618F1B9281D4A26">
    <w:name w:val="AA3E54B0164D4F41B618F1B9281D4A2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A7816E2CB4DC2BAFC3D86A8435412">
    <w:name w:val="2A4A7816E2CB4DC2BAFC3D86A843541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45701FBD84FAEB0D10EAFE9793E58">
    <w:name w:val="B3945701FBD84FAEB0D10EAFE9793E5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BFDBC6A95B4A0D93B9FE746E9CDB26">
    <w:name w:val="BDBFDBC6A95B4A0D93B9FE746E9CDB2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0A80A7118474CA26BB23FCF5C9B99">
    <w:name w:val="1210A80A7118474CA26BB23FCF5C9B9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9A1A985F9E4063BB3FF2E1A7F791ED">
    <w:name w:val="7C9A1A985F9E4063BB3FF2E1A7F791E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B32ED922E42168F8FF3D94029C6DE">
    <w:name w:val="7DFB32ED922E42168F8FF3D94029C6D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5A1D9C8D140EDB9DDAB5AF1A7511F">
    <w:name w:val="28A5A1D9C8D140EDB9DDAB5AF1A7511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1DDEBB95514FBE9DFF6EE8E01977B7">
    <w:name w:val="2B1DDEBB95514FBE9DFF6EE8E01977B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8A03B4A51A4614B9B9C62E07E4E949">
    <w:name w:val="8C8A03B4A51A4614B9B9C62E07E4E94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16F98B244475C874C595173778B03">
    <w:name w:val="45116F98B244475C874C595173778B0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418167DA04BB28A50CA6B92EC8C9A">
    <w:name w:val="5F5418167DA04BB28A50CA6B92EC8C9A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3BD0CC8100433DA3D48912EAC22A54">
    <w:name w:val="233BD0CC8100433DA3D48912EAC22A5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90A46D67545A9A0B38F435261FCAA">
    <w:name w:val="86190A46D67545A9A0B38F435261FCAA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F8C50B347D42D98708751DC880A946">
    <w:name w:val="FBF8C50B347D42D98708751DC880A94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E6EE171A849E897252D53ED2992F6">
    <w:name w:val="4C8E6EE171A849E897252D53ED2992F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F03A275784DD087682F0BBFB5A7D4">
    <w:name w:val="976F03A275784DD087682F0BBFB5A7D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D828AA41C84A3896A05896F0667B62">
    <w:name w:val="A1D828AA41C84A3896A05896F0667B6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9E721C9D2417F80A30CAFC073A0DB">
    <w:name w:val="71F9E721C9D2417F80A30CAFC073A0DB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DF031055344DC894BA07B61F313C4">
    <w:name w:val="93CDF031055344DC894BA07B61F313C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0A261DCCD44B258D0FDDF5208D6A73">
    <w:name w:val="B70A261DCCD44B258D0FDDF5208D6A7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BA126E3F248D88EA7008164664C26">
    <w:name w:val="513BA126E3F248D88EA7008164664C2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CA9D6895244A78CFA2FD9A615E0E3">
    <w:name w:val="46DCA9D6895244A78CFA2FD9A615E0E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7FD0DE8864908B3E2AA8628158524">
    <w:name w:val="FAB7FD0DE8864908B3E2AA862815852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3122CAEBAB4E288CFC926A0C9F4E23">
    <w:name w:val="693122CAEBAB4E288CFC926A0C9F4E2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59EBBBCC5840B6B7C540629B58228D">
    <w:name w:val="0259EBBBCC5840B6B7C540629B58228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FDFDFE5D546DF836237A4D4A87915">
    <w:name w:val="FD8FDFDFE5D546DF836237A4D4A8791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C9D9951B8462DAA3B711CC4D746B6">
    <w:name w:val="6E8C9D9951B8462DAA3B711CC4D746B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DB5A13C90464889F945E115022AD7">
    <w:name w:val="4B6DB5A13C90464889F945E115022AD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218CED8DB54D3B9F39BB6FA288FA9B">
    <w:name w:val="C7218CED8DB54D3B9F39BB6FA288FA9B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A82CD02E2482BB614D699B03C844E">
    <w:name w:val="954A82CD02E2482BB614D699B03C844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81A5847ADC4D8BA7A924B41B19D313">
    <w:name w:val="DC81A5847ADC4D8BA7A924B41B19D31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1E265A16A474C9C87304E293EBAC6">
    <w:name w:val="1201E265A16A474C9C87304E293EBAC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6CE6DB576E4D2D8583ADE16C6E3E6D">
    <w:name w:val="DA6CE6DB576E4D2D8583ADE16C6E3E6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45D937C0343768B9A598288C9D79C">
    <w:name w:val="D3345D937C0343768B9A598288C9D79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4958C77604C82A75E8BAA0DDA8599">
    <w:name w:val="3B34958C77604C82A75E8BAA0DDA859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904D9279F49B9AF4D14E092E710A4">
    <w:name w:val="8B2904D9279F49B9AF4D14E092E710A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2EFEF533847D1952B7ECF77504CB8">
    <w:name w:val="12B2EFEF533847D1952B7ECF77504CB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433EC9E154161A0BCE4399C6685CF">
    <w:name w:val="369433EC9E154161A0BCE4399C6685C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342AAC6984A56A9292DF0F2660739">
    <w:name w:val="3E0342AAC6984A56A9292DF0F266073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C90AF4416452B8E146B597260CCC2">
    <w:name w:val="FB3C90AF4416452B8E146B597260CCC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1994AC7D14397AFE7DAD007D65B65">
    <w:name w:val="0101994AC7D14397AFE7DAD007D65B6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8B3497E5940F39651492D0AA9E80C">
    <w:name w:val="0A98B3497E5940F39651492D0AA9E80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5236975EAD457AB9EE9B0087D7F253">
    <w:name w:val="1F5236975EAD457AB9EE9B0087D7F25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9C7AED60B4BE8983B79C49971B9B0">
    <w:name w:val="0779C7AED60B4BE8983B79C49971B9B0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7A9791ADE94C0B91791189E2C2AB0E">
    <w:name w:val="B67A9791ADE94C0B91791189E2C2AB0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1929F54F74656B526B2E479B954A5">
    <w:name w:val="F5B1929F54F74656B526B2E479B954A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56D91EA6E4C8FA86A0A1BD5A60D2A">
    <w:name w:val="79856D91EA6E4C8FA86A0A1BD5A60D2A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299278C624BEB8F615D8B978067C8">
    <w:name w:val="6D8299278C624BEB8F615D8B978067C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A414F330542199829C6D9287903E4">
    <w:name w:val="1FCA414F330542199829C6D9287903E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3BB57094EE48E897A95EBD7EF33B91">
    <w:name w:val="713BB57094EE48E897A95EBD7EF33B9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2182E0386465B80F5C6971CB57FD1">
    <w:name w:val="3082182E0386465B80F5C6971CB57FD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1449FC75A141879296AE2890A5E938">
    <w:name w:val="FF1449FC75A141879296AE2890A5E93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4F75789D2E468692BB53399C81CC4C">
    <w:name w:val="B14F75789D2E468692BB53399C81CC4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9F86D2A724CB3B1A01DCA0CC74F91">
    <w:name w:val="42F9F86D2A724CB3B1A01DCA0CC74F9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8510B9707433CB5969CC3233C633D">
    <w:name w:val="1A58510B9707433CB5969CC3233C633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F6C27E28441D7A722CD8A80C6BDE1">
    <w:name w:val="572F6C27E28441D7A722CD8A80C6BDE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AEBF1597534C6BAF79234D2A277B63">
    <w:name w:val="AFAEBF1597534C6BAF79234D2A277B6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4E33E6473D4571830273AC09A67354">
    <w:name w:val="8C4E33E6473D4571830273AC09A67354"/>
    <w:rsid w:val="009D21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509A6DC3849429FEEBCB60935BEE6">
    <w:name w:val="C46509A6DC3849429FEEBCB60935BEE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0339E28653451198E4177CB94307B6">
    <w:name w:val="6D0339E28653451198E4177CB94307B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0308D4C294E86A2143276624B1476">
    <w:name w:val="FC30308D4C294E86A2143276624B147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643917682E4050B68C33CABAF97515">
    <w:name w:val="5D643917682E4050B68C33CABAF9751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FF416D0B94603A7692328B5EC3156">
    <w:name w:val="CB1FF416D0B94603A7692328B5EC315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DF7A305F64646AD0B5B2B9654C7B6">
    <w:name w:val="C62DF7A305F64646AD0B5B2B9654C7B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C909EFE03147DDA71BBDC3436F70E2">
    <w:name w:val="60C909EFE03147DDA71BBDC3436F70E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B57A44565544E290F22292D42C15D1">
    <w:name w:val="F1B57A44565544E290F22292D42C15D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7957DFF4B414A9A0780D315982F0F">
    <w:name w:val="43B7957DFF4B414A9A0780D315982F0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562FA9AAE4BC18A102F37E8450D86">
    <w:name w:val="774562FA9AAE4BC18A102F37E8450D8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32D5F2F97F443B9322E58D629D4CC0">
    <w:name w:val="4A32D5F2F97F443B9322E58D629D4CC0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F9C004B244021BEF33F70B0A5CD82">
    <w:name w:val="C14F9C004B244021BEF33F70B0A5CD8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2C8586412B4CAFB76068CC1E2986DC">
    <w:name w:val="CB2C8586412B4CAFB76068CC1E2986D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8FB4D334453E9CD75E9CBCBA5E26">
    <w:name w:val="EA7E8FB4D334453E9CD75E9CBCBA5E2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D85C3466D04FAD823C63E8903C1973">
    <w:name w:val="1AD85C3466D04FAD823C63E8903C197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4133F5E754E98A7DD5270B7E856CB">
    <w:name w:val="2934133F5E754E98A7DD5270B7E856CB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9CAE6E47A043BD9C444BF9B942E4C1">
    <w:name w:val="FB9CAE6E47A043BD9C444BF9B942E4C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49EB6F0D1B47879BD3199762C8DCCA">
    <w:name w:val="C549EB6F0D1B47879BD3199762C8DCCA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37297B8D8D434EAFA70EB3E0522FB4">
    <w:name w:val="3D37297B8D8D434EAFA70EB3E0522FB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08B55B49BB47808B5897C24B34C451">
    <w:name w:val="3308B55B49BB47808B5897C24B34C45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FE9F25A324098B12F4FCC88773D89">
    <w:name w:val="C1FFE9F25A324098B12F4FCC88773D8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18BAE1F9D48FDA75CAFF3510F6845">
    <w:name w:val="38F18BAE1F9D48FDA75CAFF3510F684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1580E5619E4280B49E1D1C3B7A552D">
    <w:name w:val="4F1580E5619E4280B49E1D1C3B7A552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09FADC3ED40D7AEEB4FB4B413BA02">
    <w:name w:val="07B09FADC3ED40D7AEEB4FB4B413BA0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8BB9CCE3B4A14B8AE6FC00919A069">
    <w:name w:val="8478BB9CCE3B4A14B8AE6FC00919A06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6EB72A1F5B4D8683E64BD998C19B04">
    <w:name w:val="E76EB72A1F5B4D8683E64BD998C19B0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FF33290C3A440882C7061CDD3BFAEE">
    <w:name w:val="1DFF33290C3A440882C7061CDD3BFAE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7FD6D9A0F47EEBCCE7C12376802EC">
    <w:name w:val="5797FD6D9A0F47EEBCCE7C12376802E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4FDFB387BE4E5890CA9630AA7E2E62">
    <w:name w:val="054FDFB387BE4E5890CA9630AA7E2E6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E15EF35E343CD8A637578D041D068">
    <w:name w:val="2C5E15EF35E343CD8A637578D041D06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41FC5256894361AC02D56F3BE3FD0C">
    <w:name w:val="6E41FC5256894361AC02D56F3BE3FD0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42702D67C46F49CD705CBC1F87717">
    <w:name w:val="1B742702D67C46F49CD705CBC1F8771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EF529B26D4A12A188AEEEAF747495">
    <w:name w:val="552EF529B26D4A12A188AEEEAF74749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FAA26AF7148F697834C6B7FACA456">
    <w:name w:val="368FAA26AF7148F697834C6B7FACA45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4647D289B41419758BF514D4AF414">
    <w:name w:val="68F4647D289B41419758BF514D4AF41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CD9C21FA5545C18AA15CFC27D7C15E">
    <w:name w:val="AECD9C21FA5545C18AA15CFC27D7C15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BDD86B7C146018E2210E44A507F30">
    <w:name w:val="C86BDD86B7C146018E2210E44A507F30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515E17A8246F8BEC8AEF427E9A942">
    <w:name w:val="E60515E17A8246F8BEC8AEF427E9A94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94EB59E12460488E478CC8B3C8D8F">
    <w:name w:val="2C894EB59E12460488E478CC8B3C8D8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D6ED1D9C94AA1A6A6672BC6A3EB3C">
    <w:name w:val="8A0D6ED1D9C94AA1A6A6672BC6A3EB3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73F3CC00F345AD8458F2698FE2C433">
    <w:name w:val="7573F3CC00F345AD8458F2698FE2C43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4BC5AD99946DE97AEB17986BE05F1">
    <w:name w:val="5044BC5AD99946DE97AEB17986BE05F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F620BCC894857B4A36CAF7918A1B9">
    <w:name w:val="4A6F620BCC894857B4A36CAF7918A1B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B907AFA3D4BE38E458A59B0F2E207">
    <w:name w:val="606B907AFA3D4BE38E458A59B0F2E20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9D0BCFCD1543C5996632AA66B6315D">
    <w:name w:val="FB9D0BCFCD1543C5996632AA66B6315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B8ED8B50D4477971990FF94AAB9CC">
    <w:name w:val="D11B8ED8B50D4477971990FF94AAB9C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64F5846E00436A96AEBA204D72EA77">
    <w:name w:val="7364F5846E00436A96AEBA204D72EA7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D0292F78342A293391629AFB1D371">
    <w:name w:val="056D0292F78342A293391629AFB1D37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C8346370214079A60F8A117D8821AC">
    <w:name w:val="B0C8346370214079A60F8A117D8821A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924CE726374E8997125E3F15AEC229">
    <w:name w:val="B5924CE726374E8997125E3F15AEC22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D6E61182014A379D63302451AA8778">
    <w:name w:val="CAD6E61182014A379D63302451AA877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2BF29293554558AE99622F479A4A0E">
    <w:name w:val="1E2BF29293554558AE99622F479A4A0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A1C0EA5F34AE7B654C0438A87F1D8">
    <w:name w:val="F6EA1C0EA5F34AE7B654C0438A87F1D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9C7D27C999416A8CF2CE245FFB44BE">
    <w:name w:val="C49C7D27C999416A8CF2CE245FFB44B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D6E29DBBE84AB68EFEA46A474FA882">
    <w:name w:val="C1D6E29DBBE84AB68EFEA46A474FA88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F14A2DED04443AE27DC9FE0246828">
    <w:name w:val="30AF14A2DED04443AE27DC9FE024682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9F3467E44246498C81272435B2A66C">
    <w:name w:val="4A9F3467E44246498C81272435B2A66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D7D2A00C94CCFACC3CDE1D8A7F110">
    <w:name w:val="76AD7D2A00C94CCFACC3CDE1D8A7F110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5FA44036445539FE8E86B6268CC79">
    <w:name w:val="04C5FA44036445539FE8E86B6268CC7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F668E701744BCAB03E7DD5F4C10C2">
    <w:name w:val="AD1F668E701744BCAB03E7DD5F4C10C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AB3E808BA4FACAEA18B21C5FAB854">
    <w:name w:val="A33AB3E808BA4FACAEA18B21C5FAB85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76F943CE94DC593E2CEEE71A07164">
    <w:name w:val="65F76F943CE94DC593E2CEEE71A0716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2A3D06D29140DF8A0F178571B931FD">
    <w:name w:val="AC2A3D06D29140DF8A0F178571B931F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3AB2455584E92B9AE765644944A11">
    <w:name w:val="1E63AB2455584E92B9AE765644944A1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552E3DF054687B527120B097E7AD4">
    <w:name w:val="9A2552E3DF054687B527120B097E7AD4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A64D7469F4C11ABC9CA8D721A023C">
    <w:name w:val="67CA64D7469F4C11ABC9CA8D721A023C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D92A4D51024D9FBDDED382FF2D5DC9">
    <w:name w:val="6AD92A4D51024D9FBDDED382FF2D5DC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644CA0B298487EAE4A4B452A0281DB">
    <w:name w:val="02644CA0B298487EAE4A4B452A0281DB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40C2EE59B49D2A4CF31A3FA754EE8">
    <w:name w:val="26940C2EE59B49D2A4CF31A3FA754EE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9C7A224404D64BBEA25D075BAE7BA">
    <w:name w:val="9839C7A224404D64BBEA25D075BAE7BA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BADBFFF9F407F8F7602FEEDA5483F">
    <w:name w:val="443BADBFFF9F407F8F7602FEEDA5483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88CBEBCA7444FAD97D6DDCACFEC90">
    <w:name w:val="C9D88CBEBCA7444FAD97D6DDCACFEC90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449833E1B4036861DBA8ABA1BCEEA">
    <w:name w:val="137449833E1B4036861DBA8ABA1BCEEA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A16FA852484407B08763558A8C6BAE">
    <w:name w:val="8AA16FA852484407B08763558A8C6BA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10612B9BD42A7AAD840BA99C12CB5">
    <w:name w:val="39210612B9BD42A7AAD840BA99C12CB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A04336A3E47FEAC55E8B3A99ED799">
    <w:name w:val="401A04336A3E47FEAC55E8B3A99ED79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89F1C3FF7E4E5B854AE6DD9EE35957">
    <w:name w:val="1A89F1C3FF7E4E5B854AE6DD9EE3595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80200F3E94FD396A2B22C7F68F903">
    <w:name w:val="A9280200F3E94FD396A2B22C7F68F90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8298659174448901A7042BD25E10D">
    <w:name w:val="1BE8298659174448901A7042BD25E10D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EE33928C8149918D64313DFD7E126F">
    <w:name w:val="B6EE33928C8149918D64313DFD7E126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674A58E7D438D862A30003E1B1A96">
    <w:name w:val="A9F674A58E7D438D862A30003E1B1A9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CB188CE12A48C8B2ED4693EC6507D9">
    <w:name w:val="CBCB188CE12A48C8B2ED4693EC6507D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86EB0083A044FAA4DBB0FC2575A552">
    <w:name w:val="1686EB0083A044FAA4DBB0FC2575A55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14E33461534C3292195E5D027544E2">
    <w:name w:val="E514E33461534C3292195E5D027544E2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7BF2512F748E18535158FD9824CF7">
    <w:name w:val="50C7BF2512F748E18535158FD9824CF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5206F9E2A4FCDAA3834EC091CC9CE">
    <w:name w:val="D155206F9E2A4FCDAA3834EC091CC9C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08FE198463480C8561E5D087F62FA6">
    <w:name w:val="2E08FE198463480C8561E5D087F62FA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A79C9D1AA413D888B1C77D7DBF9A8">
    <w:name w:val="A80A79C9D1AA413D888B1C77D7DBF9A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C86E1E1AAC47E9ABE3F252F0F00355">
    <w:name w:val="4BC86E1E1AAC47E9ABE3F252F0F00355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1A528F6C84DE1AAF320CD36B737EF">
    <w:name w:val="7F71A528F6C84DE1AAF320CD36B737E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EA7C1E6D484871B8DD2C63C84E7557">
    <w:name w:val="69EA7C1E6D484871B8DD2C63C84E755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18980779A94E45A3BB3731C238EAAE">
    <w:name w:val="1A18980779A94E45A3BB3731C238EAA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732FC927D744C098A1B5629FC67CB3">
    <w:name w:val="CA732FC927D744C098A1B5629FC67CB3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05620C4874F9BAFB67754782AFA06">
    <w:name w:val="58F05620C4874F9BAFB67754782AFA0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580A240574888BF365A9454B4B3E7">
    <w:name w:val="EE0580A240574888BF365A9454B4B3E7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85D587BE8D4B26B07FCEAE7424FADE">
    <w:name w:val="6785D587BE8D4B26B07FCEAE7424FADE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A99D2743348EDB3925265299A66C1">
    <w:name w:val="E52A99D2743348EDB3925265299A66C1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7649670AC4760956C4B5B9843866F">
    <w:name w:val="0167649670AC4760956C4B5B9843866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0C0143874B44FEAAC5E9C75F4BFFBF">
    <w:name w:val="140C0143874B44FEAAC5E9C75F4BFFBF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8EECF671E4D648180147FBBC4A08A">
    <w:name w:val="B9A8EECF671E4D648180147FBBC4A08A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FA8580180450BB8802A86853818A8">
    <w:name w:val="6C1FA8580180450BB8802A86853818A8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BE92766954313A460170CDF6A77C6">
    <w:name w:val="BD3BE92766954313A460170CDF6A77C6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D5DC4BA204362814A615D4AC9B909">
    <w:name w:val="DD0D5DC4BA204362814A615D4AC9B909"/>
    <w:rsid w:val="00A77D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824F0A8E45417F969C4265E921FDD9">
    <w:name w:val="C5824F0A8E45417F969C4265E921FDD9"/>
    <w:rsid w:val="00A77D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81201476</Id>
      <Width>0</Width>
      <Height>0</Height>
      <XPath>//Image[@id='Profile.Org.Kanton']</XPath>
      <ImageHash>1a0b7be4d8c69e4fe4dabdfa77453b38</ImageHash>
    </ImageSizeDefinition>
    <ImageSizeDefinition>
      <Id>1472620136</Id>
      <Width>0</Width>
      <Height>0</Height>
      <XPath>//Image[@id='Profile.Org.HeaderLogoShort']</XPath>
      <ImageHash>7fe544e2f398d2732a9ea51d50e24d16</ImageHash>
    </ImageSizeDefinition>
    <ImageSizeDefinition>
      <Id>1971836955</Id>
      <Width>0</Width>
      <Height>0</Height>
      <XPath>//Image[@id='Profile.Org.HeaderLogoShort']</XPath>
      <ImageHash>7fe544e2f398d2732a9ea51d50e24d16</ImageHash>
    </ImageSizeDefinition>
    <ImageSizeDefinition>
      <Id>2112549143</Id>
      <Width>0</Width>
      <Height>0</Height>
      <XPath>//Image[@id='Profile.Org.Kanton']</XPath>
      <ImageHash>1a0b7be4d8c69e4fe4dabdfa77453b38</ImageHash>
    </ImageSizeDefinition>
    <ImageSizeDefinition>
      <Id>1806913971</Id>
      <Width>0</Width>
      <Height>0</Height>
      <XPath>//Image[@id='Profile.Org.HeaderLogoShort']</XPath>
      <ImageHash>7fe544e2f398d2732a9ea51d50e24d16</ImageHash>
    </ImageSizeDefinition>
    <ImageSizeDefinition>
      <Id>864499496</Id>
      <Width>0</Width>
      <Height>0</Height>
      <XPath>//Image[@id='Profile.Org.HeaderLogoShort']</XPath>
      <ImageHash>7fe544e2f398d2732a9ea51d50e24d16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  <Category id="Überschriften">
          <Label>Überschriften</Label>
          <Definition type="Heading" level="1" style="Überschrift 1 Gross">
            <Label>Überschrift 1 Gross</Label>
          </Definition>
        </Category>
        <Category id="Tabelle">
          <Label>Tabelle</Label>
          <Definition type="Table" style="Tabelle Standard linksbündig">
            <Label>Tabelle Standard linksbündig</Label>
          </Definition>
          <Definition type="Table" style="Tabelle Standard rechtsbündig">
            <Label>Tabelle Standard rechtsbündig</Label>
          </Definition>
          <Definition type="Table" style="Tabelle klein linksbündig">
            <Label>Tabelle klein linksbündig</Label>
          </Definition>
          <Definition type="Table" style="Tabelle klein rechtsbündig">
            <Label>Tabelle klein rechtsbündig</Label>
          </Definition>
          <Definition type="Table" style="Tabelle fett">
            <Label>Tabelle fett</Label>
          </Definition>
        </Category>
        <Category id="Inline-Bild">
          <Label>Bild in Zeile anzeigen</Label>
          <Definition type="Image" style="Grundtext_neutral">
            <Label>Grundtext neutral</Label>
          </Definition>
        </Category>
      </Group>
    </DocumentFunction>
  </Configuration>
</OneOffixxFormattingPar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7 7 8 a 7 9 f 0 - 1 5 e 2 - 4 8 a 9 - 8 3 1 8 - d 6 8 4 0 3 9 6 0 4 3 0 "   t I d = " c b 3 2 a 3 1 3 - 2 3 1 2 - 4 c 5 a - 9 1 9 7 - 5 2 7 6 f e 8 6 7 1 2 c "   i n t e r n a l T I d = " c b 3 2 a 3 1 3 - 2 3 1 2 - 4 c 5 a - 9 1 9 7 - 5 2 7 6 f e 8 6 7 1 2 c "   m t I d = " 2 7 5 a f 3 2 e - b c 4 0 - 4 5 c 2 - 8 5 b 7 - a f b 1 c 0 3 8 2 6 5 3 "   r e v i s i o n = " 0 "   c r e a t e d m a j o r v e r s i o n = " 0 "   c r e a t e d m i n o r v e r s i o n = " 0 "   c r e a t e d = " 2 0 2 3 - 0 9 - 0 4 T 1 2 : 0 2 : 3 5 . 4 4 8 8 0 8 7 Z "   m o d i f i e d m a j o r v e r s i o n = " 0 "   m o d i f i e d m i n o r v e r s i o n = " 0 "   m o d i f i e d = " 0 0 0 1 - 0 1 - 0 1 T 0 0 : 0 0 : 0 0 "   p r o f i l e = " 7 c 7 4 3 4 3 5 - b d 0 7 - 4 9 4 f - a 1 f a - d 4 3 f 2 2 0 3 1 c a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7 c 7 4 3 4 3 5 - b d 0 7 - 4 9 4 f - a 1 f a - d 4 3 f 2 2 0 3 1 c a 4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c l a u d i o . p f i s t e r @ a m z . z h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C l a u d i o ] ] > < / T e x t >  
                 < T e x t   i d = " P r o f i l e . U s e r . F u n c t i o n "   l a b e l = " P r o f i l e . U s e r . F u n c t i o n " > < ! [ C D A T A [ Z S   I n s t r u k t o r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P f i s t e r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A m t   f � r   M i l i t � r   u n d   Z i v i l s c h u t z ] ] > < / T e x t >  
                 < T e x t   i d = " P r o f i l e . U s e r . O u L e v 4 "   l a b e l = " P r o f i l e . U s e r . O u L e v 4 " > < ! [ C D A T A [ Z i v i l s c h u t z ] ] > < / T e x t >  
                 < T e x t   i d = " P r o f i l e . U s e r . O u L e v 5 "   l a b e l = " P r o f i l e . U s e r . O u L e v 5 " > < ! [ C D A T A [ A u s b i l d u n g ] ] > < / T e x t >  
                 < T e x t   i d = " P r o f i l e . U s e r . O u L e v 6 "   l a b e l = " P r o f i l e . U s e r . O u L e v 6 " > < ! [ C D A T A [ I n s t r u k t o r e n p o o l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a z a @ a m z . z h . c h ] ] > < / T e x t >  
                 < T e x t   i d = " P r o f i l e . U s e r . O u P h o n e "   l a b e l = " P r o f i l e . U s e r . O u P h o n e " > < ! [ C D A T A [ + 4 1   4 3   2 5 9   7 2   0 0 ] ] > < / T e x t >  
                 < T e x t   i d = " P r o f i l e . U s e r . P h o n e "   l a b e l = " P r o f i l e . U s e r . P h o n e " > < ! [ C D A T A [ + 4 1   4 3   2 5 9   7 2   1 3 ] ] > < / T e x t >  
                 < T e x t   i d = " P r o f i l e . U s e r . P o s t a l . C i t y "   l a b e l = " P r o f i l e . U s e r . P o s t a l . C i t y " > < ! [ C D A T A [ A n d e l f i n g e n ] ] > < / T e x t >  
                 < T e x t   i d = " P r o f i l e . U s e r . P o s t a l . O f f i c e N a m e "   l a b e l = " P r o f i l e . U s e r . P o s t a l . O f f i c e N a m e " > < ! [ C D A T A [ 5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t r e e t "   l a b e l = " P r o f i l e . U s e r . P o s t a l . S t r e e t " > < ! [ C D A T A [ N i e d e r f e l d s t r a s s e   3 ] ] > < / T e x t >  
                 < T e x t   i d = " P r o f i l e . U s e r . P o s t a l . Z i p "   l a b e l = " P r o f i l e . U s e r . P o s t a l . Z i p " > < ! [ C D A T A [ 8 4 5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a m z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c l a u d i o . p f i s t e r @ a m z . z h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C l a u d i o ] ] > < / T e x t >  
                 < T e x t   i d = " A u t h o r . U s e r . F u n c t i o n "   l a b e l = " A u t h o r . U s e r . F u n c t i o n " > < ! [ C D A T A [ Z S   I n s t r u k t o r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P f i s t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A m t   f � r   M i l i t � r   u n d   Z i v i l s c h u t z ] ] > < / T e x t >  
                 < T e x t   i d = " A u t h o r . U s e r . O u L e v 4 "   l a b e l = " A u t h o r . U s e r . O u L e v 4 " > < ! [ C D A T A [ Z i v i l s c h u t z ] ] > < / T e x t >  
                 < T e x t   i d = " A u t h o r . U s e r . O u L e v 5 "   l a b e l = " A u t h o r . U s e r . O u L e v 5 " > < ! [ C D A T A [ A u s b i l d u n g ] ] > < / T e x t >  
                 < T e x t   i d = " A u t h o r . U s e r . O u L e v 6 "   l a b e l = " A u t h o r . U s e r . O u L e v 6 " > < ! [ C D A T A [ I n s t r u k t o r e n p o o l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a z a @ a m z . z h . c h ] ] > < / T e x t >  
                 < T e x t   i d = " A u t h o r . U s e r . O u P h o n e "   l a b e l = " A u t h o r . U s e r . O u P h o n e " > < ! [ C D A T A [ + 4 1   4 3   2 5 9   7 2   0 0 ] ] > < / T e x t >  
                 < T e x t   i d = " A u t h o r . U s e r . P h o n e "   l a b e l = " A u t h o r . U s e r . P h o n e " > < ! [ C D A T A [ + 4 1   4 3   2 5 9   7 2   1 3 ] ] > < / T e x t >  
                 < T e x t   i d = " A u t h o r . U s e r . P o s t a l . C i t y "   l a b e l = " A u t h o r . U s e r . P o s t a l . C i t y " > < ! [ C D A T A [ A n d e l f i n g e n ] ] > < / T e x t >  
                 < T e x t   i d = " A u t h o r . U s e r . P o s t a l . O f f i c e N a m e "   l a b e l = " A u t h o r . U s e r . P o s t a l . O f f i c e N a m e " > < ! [ C D A T A [ 5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t r e e t "   l a b e l = " A u t h o r . U s e r . P o s t a l . S t r e e t " > < ! [ C D A T A [ N i e d e r f e l d s t r a s s e   3 ] ] > < / T e x t >  
                 < T e x t   i d = " A u t h o r . U s e r . P o s t a l . Z i p "   l a b e l = " A u t h o r . U s e r . P o s t a l . Z i p " > < ! [ C D A T A [ 8 4 5 0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a m z ] ] > < / T e x t >  
             < / A u t h o r >  
             < S i g n e r _ 0 >  
                 < T e x t   i d = " S i g n e r _ 0 . I d "   l a b e l = " S i g n e r _ 0 . I d " > < ! [ C D A T A [ 7 c 7 4 3 4 3 5 - b d 0 7 - 4 9 4 f - a 1 f a - d 4 3 f 2 2 0 3 1 c a 4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c l a u d i o . p f i s t e r @ a m z . z h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C l a u d i o ] ] > < / T e x t >  
                 < T e x t   i d = " S i g n e r _ 0 . U s e r . F u n c t i o n "   l a b e l = " S i g n e r _ 0 . U s e r . F u n c t i o n " > < ! [ C D A T A [ Z S   I n s t r u k t o r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P f i s t e r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A m t   f � r   M i l i t � r   u n d   Z i v i l s c h u t z ] ] > < / T e x t >  
                 < T e x t   i d = " S i g n e r _ 0 . U s e r . O u L e v 4 "   l a b e l = " S i g n e r _ 0 . U s e r . O u L e v 4 " > < ! [ C D A T A [ Z i v i l s c h u t z ] ] > < / T e x t >  
                 < T e x t   i d = " S i g n e r _ 0 . U s e r . O u L e v 5 "   l a b e l = " S i g n e r _ 0 . U s e r . O u L e v 5 " > < ! [ C D A T A [ A u s b i l d u n g ] ] > < / T e x t >  
                 < T e x t   i d = " S i g n e r _ 0 . U s e r . O u L e v 6 "   l a b e l = " S i g n e r _ 0 . U s e r . O u L e v 6 " > < ! [ C D A T A [ I n s t r u k t o r e n p o o l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a z a @ a m z . z h . c h ] ] > < / T e x t >  
                 < T e x t   i d = " S i g n e r _ 0 . U s e r . O u P h o n e "   l a b e l = " S i g n e r _ 0 . U s e r . O u P h o n e " > < ! [ C D A T A [ + 4 1   4 3   2 5 9   7 2   0 0 ] ] > < / T e x t >  
                 < T e x t   i d = " S i g n e r _ 0 . U s e r . P h o n e "   l a b e l = " S i g n e r _ 0 . U s e r . P h o n e " > < ! [ C D A T A [ + 4 1   4 3   2 5 9   7 2   1 3 ] ] > < / T e x t >  
                 < T e x t   i d = " S i g n e r _ 0 . U s e r . P o s t a l . C i t y "   l a b e l = " S i g n e r _ 0 . U s e r . P o s t a l . C i t y " > < ! [ C D A T A [ A n d e l f i n g e n ] ] > < / T e x t >  
                 < T e x t   i d = " S i g n e r _ 0 . U s e r . P o s t a l . O f f i c e N a m e "   l a b e l = " S i g n e r _ 0 . U s e r . P o s t a l . O f f i c e N a m e " > < ! [ C D A T A [ 5 ] ] > < / T e x t >  
                 < T e x t   i d = " S i g n e r _ 0 . U s e r . P o s t a l . P O B o x "   l a b e l = " S i g n e r _ 0 . U s e r . P o s t a l . P O B o x " > < ! [ C D A T A [   ] ] > < / T e x t >  
                 < T e x t   i d = " S i g n e r _ 0 . U s e r . P o s t a l . S t r e e t "   l a b e l = " S i g n e r _ 0 . U s e r . P o s t a l . S t r e e t " > < ! [ C D A T A [ N i e d e r f e l d s t r a s s e   3 ] ] > < / T e x t >  
                 < T e x t   i d = " S i g n e r _ 0 . U s e r . P o s t a l . Z i p "   l a b e l = " S i g n e r _ 0 . U s e r . P o s t a l . Z i p " > < ! [ C D A T A [ 8 4 5 0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a m z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3 8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D a t e T i m e   i d = " D o c P a r a m . H i d d e n . C r e a t i o n T i m e "   l i d = " D e u t s c h   ( D e u t s c h l a n d ) "   f o r m a t = " d . � M M M M   y y y y " > 2 0 2 3 - 0 9 - 0 4 T 0 0 : 0 0 : 0 0 Z < / D a t e T i m e >  
                 < D a t e T i m e   i d = " D o c P a r a m . D a t e "   l i d = " D e u t s c h   ( D e u t s c h l a n d ) "   f o r m a t = " d . � M M M M   y y y y " > 2 0 2 3 - 0 9 - 0 4 T 0 0 : 0 0 : 0 0 Z < / D a t e T i m e >  
                 < C h e c k B o x   i d = " D o c P a r a m . S h o w D a t e " > f a l s e < / C h e c k B o x >  
                 < C h e c k B o x   i d = " D o c P a r a m . D a t e H i d e D a y " > f a l s e < / C h e c k B o x >  
                 < T e x t   i d = " D o c P a r a m . H e a d e r S u b j e c t " > < ! [ C D A T A [   ] ] > < / T e x t >  
                 < C h e c k B o x   i d = " D o c P a r a m . S h o w H e a d e r S u b j e c t " > f a l s e < / C h e c k B o x >  
                 < C h e c k B o x   i d = " D o c P a r a m . S h o w F i l e N a m e " > f a l s e < / C h e c k B o x >  
                 < T e x t   i d = " D o c P a r a m . F o o t e r N r " > < ! [ C D A T A [   ] ] > < / T e x t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T : \ A u s b i l d u n g \ 0   A l l g e m e i n e s \ 0 - 0 0   V o r l a g e n \ L e k t i o n e n \ V o r l a g e _ B e w e r t u n g _ Z A P _ L e k t i o n e n . d o c x ] ] > < / T e x t >  
                 < T e x t   i d = " D o c u m e n t P r o p e r t i e s . D o c u m e n t N a m e " > < ! [ C D A T A [ V o r l a g e _ B e w e r t u n g _ Z A P _ L e k t i o n e n . d o c x ] ] > < / T e x t >  
                 < D a t e T i m e   i d = " D o c u m e n t P r o p e r t i e s . S a v e T i m e s t a m p "   l i d = " D e u t s c h   ( D e u t s c h l a n d ) " > 2 0 2 4 - 1 2 - 0 3 T 0 9 : 1 8 : 5 3 . 6 9 4 4 9 3 4 Z < / D a t e T i m e >  
             < / T o o l b o x >  
             < S c r i p t i n g >  
                 < T e x t   i d = " C u s t o m E l e m e n t s . S i g n e r 1 W i t h o u t F u n c t i o n "   l a b e l = " C u s t o m E l e m e n t s . S i g n e r 1 W i t h o u t F u n c t i o n " > < ! [ C D A T A [ C l a u d i o   P f i s t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A m t   f � r   M i l i t � r   u n d   Z i v i l s c h u t z ] ] > < / T e x t >  
                 < T e x t   i d = " C u s t o m E l e m e n t s . H e a d e r . S c r i p t 3 "   l a b e l = " C u s t o m E l e m e n t s . H e a d e r . S c r i p t 3 " > < ! [ C D A T A [ Z i v i l s c h u t z  
  
 A u s b i l d u n g  
 I n s t r u k t o r e n p o o l ] ] > < / T e x t >  
                 < T e x t   i d = " C u s t o m E l e m e n t s . H e a d e r . S c r i p t 4 "   l a b e l = " C u s t o m E l e m e n t s . H e a d e r . S c r i p t 4 " > < ! [ C D A T A [ C l a u d i o   P f i s t e r ] ] > < / T e x t >  
                 < T e x t   i d = " C u s t o m E l e m e n t s . H e a d e r . S c r i p t 5 "   l a b e l = " C u s t o m E l e m e n t s . H e a d e r . S c r i p t 5 " > < ! [ C D A T A [ Z S   I n s t r u k t o r  
 N i e d e r f e l d s t r a s s e   3  
 8 4 5 0   A n d e l f i n g e n  
 T e l e f o n   + 4 1   4 3   2 5 9   7 2   1 3  
 c l a u d i o . p f i s t e r @ a m z . z h . c h  
 w w w . z h . c h / a m z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C l a u d i o   P f i s t e r  
 Z S   I n s t r u k t o r  
  
 N i e d e r f e l d s t r a s s e   3  
 8 4 5 0   A n d e l f i n g e n  
 T e l e f o n   + 4 1   4 3   2 5 9   7 2   1 3  
 c l a u d i o . p f i s t e r @ a m z . z h . c h  
 w w w . z h . c h / a m z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A m t   f � r   M i l i t � r   u n d   Z i v i l s c h u t z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A m t   f � r   M i l i t � r   u n d   Z i v i l s c h u t z ] ] > < / T e x t >  
                 < T e x t   i d = " C u s t o m E l e m e n t s . H e a d e r . V o r g e s e t z e r S c r i p t 1 "   l a b e l = " C u s t o m E l e m e n t s . H e a d e r . V o r g e s e t z e r S c r i p t 1 " > < ! [ C D A T A [ C l a u d i o   P f i s t e r ] ] > < / T e x t >  
                 < T e x t   i d = " C u s t o m E l e m e n t s . H e a d e r . V o r g e s e t z e r S c r i p t 2 "   l a b e l = " C u s t o m E l e m e n t s . H e a d e r . V o r g e s e t z e r S c r i p t 2 " > < ! [ C D A T A [ Z S   I n s t r u k t o r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4 . � S e p t e m b e r   2 0 2 3 ] ] > < / T e x t >  
                 < T e x t   i d = " C u s t o m E l e m e n t s . H e a d e r . D a t e "   l a b e l = " C u s t o m E l e m e n t s . H e a d e r . D a t e " > < ! [ C D A T A [ 4 . � S e p t e m b e r   2 0 2 3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S u b j e c t L i n e 1 "   l a b e l = " C u s t o m E l e m e n t s . L o g i c . S u b j e c t L i n e 1 " > < ! [ C D A T A [   ] ] > < / T e x t >  
                 < T e x t   i d = " C u s t o m E l e m e n t s . L o g i c . S u b j e c t L i n e 2 "   l a b e l = " C u s t o m E l e m e n t s . L o g i c . S u b j e c t L i n e 2 " > < ! [ C D A T A [   ] ] > < / T e x t >  
                 < T e x t   i d = " C u s t o m E l e m e n t s . L o g i c . S u b j e c t L i n e 3 "   l a b e l = " C u s t o m E l e m e n t s . L o g i c . S u b j e c t L i n e 3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b 3 2 a 3 1 3 - 2 3 1 2 - 4 c 5 a - 9 1 9 7 - 5 2 7 6 f e 8 6 7 1 2 c "   i n t e r n a l T I d = " c b 3 2 a 3 1 3 - 2 3 1 2 - 4 c 5 a - 9 1 9 7 - 5 2 7 6 f e 8 6 7 1 2 c " >  
             < B a s e d O n >  
                 < T e m p l a t e   t I d = " b 1 c 2 4 f 3 9 - 5 e 0 c - 4 c f a - a 9 0 6 - d 2 e f b 3 d d 6 1 9 a "   i n t e r n a l T I d = " b 1 c 2 4 f 3 9 - 5 e 0 c - 4 c f a - a 9 0 6 - d 2 e f b 3 d d 6 1 9 a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63A2FB67-FEBE-4F12-B67D-AF1072605FA9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CE6ED561-ACED-4304-866E-7F7D308F44E1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5738EB47-3C55-4129-A0AC-DE06B3458854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60253A2B-A214-482A-BE4A-B4A58C7417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AC0DA6-743D-404B-A002-6D99E9FB216E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c33f8cd5-de57-4fe6-8539-6133b2f2d8ab.dotx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Pfister</dc:creator>
  <cp:lastModifiedBy>Simon Glauser</cp:lastModifiedBy>
  <cp:revision>76</cp:revision>
  <cp:lastPrinted>2024-12-03T09:11:00Z</cp:lastPrinted>
  <dcterms:created xsi:type="dcterms:W3CDTF">2023-09-04T12:02:00Z</dcterms:created>
  <dcterms:modified xsi:type="dcterms:W3CDTF">2024-12-03T09:18:00Z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